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6042"/>
      </w:tblGrid>
      <w:tr w:rsidR="007C47F9" w14:paraId="50B2836A" w14:textId="77777777" w:rsidTr="00A065D5">
        <w:trPr>
          <w:trHeight w:val="2849"/>
        </w:trPr>
        <w:tc>
          <w:tcPr>
            <w:tcW w:w="10897" w:type="dxa"/>
            <w:gridSpan w:val="2"/>
          </w:tcPr>
          <w:bookmarkStart w:id="0" w:name="_GoBack"/>
          <w:bookmarkEnd w:id="0"/>
          <w:p w14:paraId="311D6B84" w14:textId="77777777" w:rsidR="00A03C64" w:rsidRPr="00A03C64" w:rsidRDefault="00A03C64" w:rsidP="00E80C8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8BDBD1" wp14:editId="5716F685">
                      <wp:extent cx="6781165" cy="1748790"/>
                      <wp:effectExtent l="0" t="0" r="635" b="3810"/>
                      <wp:docPr id="29" name="Group 30" descr="decorative ele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81165" cy="1748790"/>
                                <a:chOff x="0" y="0"/>
                                <a:chExt cx="10679" cy="2754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79" cy="2250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174A7B" w14:textId="77777777" w:rsidR="00E06344" w:rsidRDefault="00E06344" w:rsidP="009D0A74">
                                    <w:pPr>
                                      <w:pStyle w:val="Title"/>
                                      <w:ind w:left="0"/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 xml:space="preserve">        </w:t>
                                    </w:r>
                                  </w:p>
                                  <w:p w14:paraId="61E16565" w14:textId="4BA3EDB1" w:rsidR="00E06344" w:rsidRPr="009D0A74" w:rsidRDefault="00E06344" w:rsidP="009D0A74">
                                    <w:pPr>
                                      <w:pStyle w:val="Title"/>
                                      <w:ind w:left="0"/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6605A7">
                                      <w:rPr>
                                        <w:sz w:val="56"/>
                                        <w:szCs w:val="56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Pr="009D0A74">
                                      <w:rPr>
                                        <w:sz w:val="56"/>
                                        <w:szCs w:val="56"/>
                                      </w:rPr>
                                      <w:t>Parent Partnership Night</w:t>
                                    </w:r>
                                  </w:p>
                                  <w:p w14:paraId="4B9F9050" w14:textId="1DCAEFB6" w:rsidR="00E06344" w:rsidRPr="009D0A74" w:rsidRDefault="00E06344" w:rsidP="009D0A7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9D0A74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7:30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3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" y="711"/>
                                  <a:ext cx="617" cy="317"/>
                                </a:xfrm>
                                <a:custGeom>
                                  <a:avLst/>
                                  <a:gdLst>
                                    <a:gd name="T0" fmla="+- 0 2519 2519"/>
                                    <a:gd name="T1" fmla="*/ T0 w 617"/>
                                    <a:gd name="T2" fmla="+- 0 712 712"/>
                                    <a:gd name="T3" fmla="*/ 712 h 317"/>
                                    <a:gd name="T4" fmla="+- 0 2519 2519"/>
                                    <a:gd name="T5" fmla="*/ T4 w 617"/>
                                    <a:gd name="T6" fmla="+- 0 936 712"/>
                                    <a:gd name="T7" fmla="*/ 936 h 317"/>
                                    <a:gd name="T8" fmla="+- 0 2521 2519"/>
                                    <a:gd name="T9" fmla="*/ T8 w 617"/>
                                    <a:gd name="T10" fmla="+- 0 941 712"/>
                                    <a:gd name="T11" fmla="*/ 941 h 317"/>
                                    <a:gd name="T12" fmla="+- 0 2525 2519"/>
                                    <a:gd name="T13" fmla="*/ T12 w 617"/>
                                    <a:gd name="T14" fmla="+- 0 945 712"/>
                                    <a:gd name="T15" fmla="*/ 945 h 317"/>
                                    <a:gd name="T16" fmla="+- 0 2583 2519"/>
                                    <a:gd name="T17" fmla="*/ T16 w 617"/>
                                    <a:gd name="T18" fmla="+- 0 984 712"/>
                                    <a:gd name="T19" fmla="*/ 984 h 317"/>
                                    <a:gd name="T20" fmla="+- 0 2660 2519"/>
                                    <a:gd name="T21" fmla="*/ T20 w 617"/>
                                    <a:gd name="T22" fmla="+- 0 1009 712"/>
                                    <a:gd name="T23" fmla="*/ 1009 h 317"/>
                                    <a:gd name="T24" fmla="+- 0 2744 2519"/>
                                    <a:gd name="T25" fmla="*/ T24 w 617"/>
                                    <a:gd name="T26" fmla="+- 0 1024 712"/>
                                    <a:gd name="T27" fmla="*/ 1024 h 317"/>
                                    <a:gd name="T28" fmla="+- 0 2828 2519"/>
                                    <a:gd name="T29" fmla="*/ T28 w 617"/>
                                    <a:gd name="T30" fmla="+- 0 1028 712"/>
                                    <a:gd name="T31" fmla="*/ 1028 h 317"/>
                                    <a:gd name="T32" fmla="+- 0 2911 2519"/>
                                    <a:gd name="T33" fmla="*/ T32 w 617"/>
                                    <a:gd name="T34" fmla="+- 0 1024 712"/>
                                    <a:gd name="T35" fmla="*/ 1024 h 317"/>
                                    <a:gd name="T36" fmla="+- 0 2996 2519"/>
                                    <a:gd name="T37" fmla="*/ T36 w 617"/>
                                    <a:gd name="T38" fmla="+- 0 1009 712"/>
                                    <a:gd name="T39" fmla="*/ 1009 h 317"/>
                                    <a:gd name="T40" fmla="+- 0 3072 2519"/>
                                    <a:gd name="T41" fmla="*/ T40 w 617"/>
                                    <a:gd name="T42" fmla="+- 0 984 712"/>
                                    <a:gd name="T43" fmla="*/ 984 h 317"/>
                                    <a:gd name="T44" fmla="+- 0 3130 2519"/>
                                    <a:gd name="T45" fmla="*/ T44 w 617"/>
                                    <a:gd name="T46" fmla="+- 0 945 712"/>
                                    <a:gd name="T47" fmla="*/ 945 h 317"/>
                                    <a:gd name="T48" fmla="+- 0 3134 2519"/>
                                    <a:gd name="T49" fmla="*/ T48 w 617"/>
                                    <a:gd name="T50" fmla="+- 0 941 712"/>
                                    <a:gd name="T51" fmla="*/ 941 h 317"/>
                                    <a:gd name="T52" fmla="+- 0 3136 2519"/>
                                    <a:gd name="T53" fmla="*/ T52 w 617"/>
                                    <a:gd name="T54" fmla="+- 0 936 712"/>
                                    <a:gd name="T55" fmla="*/ 936 h 317"/>
                                    <a:gd name="T56" fmla="+- 0 3136 2519"/>
                                    <a:gd name="T57" fmla="*/ T56 w 617"/>
                                    <a:gd name="T58" fmla="+- 0 786 712"/>
                                    <a:gd name="T59" fmla="*/ 786 h 317"/>
                                    <a:gd name="T60" fmla="+- 0 2821 2519"/>
                                    <a:gd name="T61" fmla="*/ T60 w 617"/>
                                    <a:gd name="T62" fmla="+- 0 786 712"/>
                                    <a:gd name="T63" fmla="*/ 786 h 317"/>
                                    <a:gd name="T64" fmla="+- 0 2814 2519"/>
                                    <a:gd name="T65" fmla="*/ T64 w 617"/>
                                    <a:gd name="T66" fmla="+- 0 786 712"/>
                                    <a:gd name="T67" fmla="*/ 786 h 317"/>
                                    <a:gd name="T68" fmla="+- 0 2519 2519"/>
                                    <a:gd name="T69" fmla="*/ T68 w 617"/>
                                    <a:gd name="T70" fmla="+- 0 712 712"/>
                                    <a:gd name="T71" fmla="*/ 712 h 317"/>
                                    <a:gd name="T72" fmla="+- 0 3136 2519"/>
                                    <a:gd name="T73" fmla="*/ T72 w 617"/>
                                    <a:gd name="T74" fmla="+- 0 718 712"/>
                                    <a:gd name="T75" fmla="*/ 718 h 317"/>
                                    <a:gd name="T76" fmla="+- 0 2840 2519"/>
                                    <a:gd name="T77" fmla="*/ T76 w 617"/>
                                    <a:gd name="T78" fmla="+- 0 786 712"/>
                                    <a:gd name="T79" fmla="*/ 786 h 317"/>
                                    <a:gd name="T80" fmla="+- 0 2834 2519"/>
                                    <a:gd name="T81" fmla="*/ T80 w 617"/>
                                    <a:gd name="T82" fmla="+- 0 786 712"/>
                                    <a:gd name="T83" fmla="*/ 786 h 317"/>
                                    <a:gd name="T84" fmla="+- 0 3136 2519"/>
                                    <a:gd name="T85" fmla="*/ T84 w 617"/>
                                    <a:gd name="T86" fmla="+- 0 786 712"/>
                                    <a:gd name="T87" fmla="*/ 786 h 317"/>
                                    <a:gd name="T88" fmla="+- 0 3136 2519"/>
                                    <a:gd name="T89" fmla="*/ T88 w 617"/>
                                    <a:gd name="T90" fmla="+- 0 718 712"/>
                                    <a:gd name="T91" fmla="*/ 718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617" h="317">
                                      <a:moveTo>
                                        <a:pt x="0" y="0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6" y="233"/>
                                      </a:lnTo>
                                      <a:lnTo>
                                        <a:pt x="64" y="272"/>
                                      </a:lnTo>
                                      <a:lnTo>
                                        <a:pt x="141" y="297"/>
                                      </a:lnTo>
                                      <a:lnTo>
                                        <a:pt x="225" y="312"/>
                                      </a:lnTo>
                                      <a:lnTo>
                                        <a:pt x="309" y="316"/>
                                      </a:lnTo>
                                      <a:lnTo>
                                        <a:pt x="392" y="312"/>
                                      </a:lnTo>
                                      <a:lnTo>
                                        <a:pt x="477" y="297"/>
                                      </a:lnTo>
                                      <a:lnTo>
                                        <a:pt x="553" y="272"/>
                                      </a:lnTo>
                                      <a:lnTo>
                                        <a:pt x="611" y="233"/>
                                      </a:lnTo>
                                      <a:lnTo>
                                        <a:pt x="615" y="229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302" y="74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17" y="6"/>
                                      </a:moveTo>
                                      <a:lnTo>
                                        <a:pt x="321" y="74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61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498"/>
                                  <a:ext cx="946" cy="432"/>
                                </a:xfrm>
                                <a:custGeom>
                                  <a:avLst/>
                                  <a:gdLst>
                                    <a:gd name="T0" fmla="+- 0 3259 2375"/>
                                    <a:gd name="T1" fmla="*/ T0 w 946"/>
                                    <a:gd name="T2" fmla="+- 0 663 499"/>
                                    <a:gd name="T3" fmla="*/ 663 h 432"/>
                                    <a:gd name="T4" fmla="+- 0 3218 2375"/>
                                    <a:gd name="T5" fmla="*/ T4 w 946"/>
                                    <a:gd name="T6" fmla="+- 0 663 499"/>
                                    <a:gd name="T7" fmla="*/ 663 h 432"/>
                                    <a:gd name="T8" fmla="+- 0 3218 2375"/>
                                    <a:gd name="T9" fmla="*/ T8 w 946"/>
                                    <a:gd name="T10" fmla="+- 0 921 499"/>
                                    <a:gd name="T11" fmla="*/ 921 h 432"/>
                                    <a:gd name="T12" fmla="+- 0 3227 2375"/>
                                    <a:gd name="T13" fmla="*/ T12 w 946"/>
                                    <a:gd name="T14" fmla="+- 0 930 499"/>
                                    <a:gd name="T15" fmla="*/ 930 h 432"/>
                                    <a:gd name="T16" fmla="+- 0 3250 2375"/>
                                    <a:gd name="T17" fmla="*/ T16 w 946"/>
                                    <a:gd name="T18" fmla="+- 0 930 499"/>
                                    <a:gd name="T19" fmla="*/ 930 h 432"/>
                                    <a:gd name="T20" fmla="+- 0 3259 2375"/>
                                    <a:gd name="T21" fmla="*/ T20 w 946"/>
                                    <a:gd name="T22" fmla="+- 0 921 499"/>
                                    <a:gd name="T23" fmla="*/ 921 h 432"/>
                                    <a:gd name="T24" fmla="+- 0 3259 2375"/>
                                    <a:gd name="T25" fmla="*/ T24 w 946"/>
                                    <a:gd name="T26" fmla="+- 0 663 499"/>
                                    <a:gd name="T27" fmla="*/ 663 h 432"/>
                                    <a:gd name="T28" fmla="+- 0 2829 2375"/>
                                    <a:gd name="T29" fmla="*/ T28 w 946"/>
                                    <a:gd name="T30" fmla="+- 0 499 499"/>
                                    <a:gd name="T31" fmla="*/ 499 h 432"/>
                                    <a:gd name="T32" fmla="+- 0 2826 2375"/>
                                    <a:gd name="T33" fmla="*/ T32 w 946"/>
                                    <a:gd name="T34" fmla="+- 0 499 499"/>
                                    <a:gd name="T35" fmla="*/ 499 h 432"/>
                                    <a:gd name="T36" fmla="+- 0 2824 2375"/>
                                    <a:gd name="T37" fmla="*/ T36 w 946"/>
                                    <a:gd name="T38" fmla="+- 0 499 499"/>
                                    <a:gd name="T39" fmla="*/ 499 h 432"/>
                                    <a:gd name="T40" fmla="+- 0 2410 2375"/>
                                    <a:gd name="T41" fmla="*/ T40 w 946"/>
                                    <a:gd name="T42" fmla="+- 0 561 499"/>
                                    <a:gd name="T43" fmla="*/ 561 h 432"/>
                                    <a:gd name="T44" fmla="+- 0 2397 2375"/>
                                    <a:gd name="T45" fmla="*/ T44 w 946"/>
                                    <a:gd name="T46" fmla="+- 0 565 499"/>
                                    <a:gd name="T47" fmla="*/ 565 h 432"/>
                                    <a:gd name="T48" fmla="+- 0 2386 2375"/>
                                    <a:gd name="T49" fmla="*/ T48 w 946"/>
                                    <a:gd name="T50" fmla="+- 0 574 499"/>
                                    <a:gd name="T51" fmla="*/ 574 h 432"/>
                                    <a:gd name="T52" fmla="+- 0 2379 2375"/>
                                    <a:gd name="T53" fmla="*/ T52 w 946"/>
                                    <a:gd name="T54" fmla="+- 0 586 499"/>
                                    <a:gd name="T55" fmla="*/ 586 h 432"/>
                                    <a:gd name="T56" fmla="+- 0 2375 2375"/>
                                    <a:gd name="T57" fmla="*/ T56 w 946"/>
                                    <a:gd name="T58" fmla="+- 0 600 499"/>
                                    <a:gd name="T59" fmla="*/ 600 h 432"/>
                                    <a:gd name="T60" fmla="+- 0 2377 2375"/>
                                    <a:gd name="T61" fmla="*/ T60 w 946"/>
                                    <a:gd name="T62" fmla="+- 0 614 499"/>
                                    <a:gd name="T63" fmla="*/ 614 h 432"/>
                                    <a:gd name="T64" fmla="+- 0 2384 2375"/>
                                    <a:gd name="T65" fmla="*/ T64 w 946"/>
                                    <a:gd name="T66" fmla="+- 0 626 499"/>
                                    <a:gd name="T67" fmla="*/ 626 h 432"/>
                                    <a:gd name="T68" fmla="+- 0 2394 2375"/>
                                    <a:gd name="T69" fmla="*/ T68 w 946"/>
                                    <a:gd name="T70" fmla="+- 0 636 499"/>
                                    <a:gd name="T71" fmla="*/ 636 h 432"/>
                                    <a:gd name="T72" fmla="+- 0 2407 2375"/>
                                    <a:gd name="T73" fmla="*/ T72 w 946"/>
                                    <a:gd name="T74" fmla="+- 0 641 499"/>
                                    <a:gd name="T75" fmla="*/ 641 h 432"/>
                                    <a:gd name="T76" fmla="+- 0 2818 2375"/>
                                    <a:gd name="T77" fmla="*/ T76 w 946"/>
                                    <a:gd name="T78" fmla="+- 0 744 499"/>
                                    <a:gd name="T79" fmla="*/ 744 h 432"/>
                                    <a:gd name="T80" fmla="+- 0 2821 2375"/>
                                    <a:gd name="T81" fmla="*/ T80 w 946"/>
                                    <a:gd name="T82" fmla="+- 0 745 499"/>
                                    <a:gd name="T83" fmla="*/ 745 h 432"/>
                                    <a:gd name="T84" fmla="+- 0 2824 2375"/>
                                    <a:gd name="T85" fmla="*/ T84 w 946"/>
                                    <a:gd name="T86" fmla="+- 0 745 499"/>
                                    <a:gd name="T87" fmla="*/ 745 h 432"/>
                                    <a:gd name="T88" fmla="+- 0 2831 2375"/>
                                    <a:gd name="T89" fmla="*/ T88 w 946"/>
                                    <a:gd name="T90" fmla="+- 0 745 499"/>
                                    <a:gd name="T91" fmla="*/ 745 h 432"/>
                                    <a:gd name="T92" fmla="+- 0 2834 2375"/>
                                    <a:gd name="T93" fmla="*/ T92 w 946"/>
                                    <a:gd name="T94" fmla="+- 0 745 499"/>
                                    <a:gd name="T95" fmla="*/ 745 h 432"/>
                                    <a:gd name="T96" fmla="+- 0 2837 2375"/>
                                    <a:gd name="T97" fmla="*/ T96 w 946"/>
                                    <a:gd name="T98" fmla="+- 0 744 499"/>
                                    <a:gd name="T99" fmla="*/ 744 h 432"/>
                                    <a:gd name="T100" fmla="+- 0 3194 2375"/>
                                    <a:gd name="T101" fmla="*/ T100 w 946"/>
                                    <a:gd name="T102" fmla="+- 0 663 499"/>
                                    <a:gd name="T103" fmla="*/ 663 h 432"/>
                                    <a:gd name="T104" fmla="+- 0 3259 2375"/>
                                    <a:gd name="T105" fmla="*/ T104 w 946"/>
                                    <a:gd name="T106" fmla="+- 0 663 499"/>
                                    <a:gd name="T107" fmla="*/ 663 h 432"/>
                                    <a:gd name="T108" fmla="+- 0 3259 2375"/>
                                    <a:gd name="T109" fmla="*/ T108 w 946"/>
                                    <a:gd name="T110" fmla="+- 0 648 499"/>
                                    <a:gd name="T111" fmla="*/ 648 h 432"/>
                                    <a:gd name="T112" fmla="+- 0 3289 2375"/>
                                    <a:gd name="T113" fmla="*/ T112 w 946"/>
                                    <a:gd name="T114" fmla="+- 0 642 499"/>
                                    <a:gd name="T115" fmla="*/ 642 h 432"/>
                                    <a:gd name="T116" fmla="+- 0 3302 2375"/>
                                    <a:gd name="T117" fmla="*/ T116 w 946"/>
                                    <a:gd name="T118" fmla="+- 0 636 499"/>
                                    <a:gd name="T119" fmla="*/ 636 h 432"/>
                                    <a:gd name="T120" fmla="+- 0 3313 2375"/>
                                    <a:gd name="T121" fmla="*/ T120 w 946"/>
                                    <a:gd name="T122" fmla="+- 0 626 499"/>
                                    <a:gd name="T123" fmla="*/ 626 h 432"/>
                                    <a:gd name="T124" fmla="+- 0 3319 2375"/>
                                    <a:gd name="T125" fmla="*/ T124 w 946"/>
                                    <a:gd name="T126" fmla="+- 0 614 499"/>
                                    <a:gd name="T127" fmla="*/ 614 h 432"/>
                                    <a:gd name="T128" fmla="+- 0 3321 2375"/>
                                    <a:gd name="T129" fmla="*/ T128 w 946"/>
                                    <a:gd name="T130" fmla="+- 0 600 499"/>
                                    <a:gd name="T131" fmla="*/ 600 h 432"/>
                                    <a:gd name="T132" fmla="+- 0 3318 2375"/>
                                    <a:gd name="T133" fmla="*/ T132 w 946"/>
                                    <a:gd name="T134" fmla="+- 0 586 499"/>
                                    <a:gd name="T135" fmla="*/ 586 h 432"/>
                                    <a:gd name="T136" fmla="+- 0 3310 2375"/>
                                    <a:gd name="T137" fmla="*/ T136 w 946"/>
                                    <a:gd name="T138" fmla="+- 0 574 499"/>
                                    <a:gd name="T139" fmla="*/ 574 h 432"/>
                                    <a:gd name="T140" fmla="+- 0 3299 2375"/>
                                    <a:gd name="T141" fmla="*/ T140 w 946"/>
                                    <a:gd name="T142" fmla="+- 0 565 499"/>
                                    <a:gd name="T143" fmla="*/ 565 h 432"/>
                                    <a:gd name="T144" fmla="+- 0 3285 2375"/>
                                    <a:gd name="T145" fmla="*/ T144 w 946"/>
                                    <a:gd name="T146" fmla="+- 0 561 499"/>
                                    <a:gd name="T147" fmla="*/ 561 h 432"/>
                                    <a:gd name="T148" fmla="+- 0 2831 2375"/>
                                    <a:gd name="T149" fmla="*/ T148 w 946"/>
                                    <a:gd name="T150" fmla="+- 0 499 499"/>
                                    <a:gd name="T151" fmla="*/ 499 h 432"/>
                                    <a:gd name="T152" fmla="+- 0 2829 2375"/>
                                    <a:gd name="T153" fmla="*/ T152 w 946"/>
                                    <a:gd name="T154" fmla="+- 0 499 499"/>
                                    <a:gd name="T155" fmla="*/ 499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946" h="432">
                                      <a:moveTo>
                                        <a:pt x="884" y="164"/>
                                      </a:moveTo>
                                      <a:lnTo>
                                        <a:pt x="843" y="164"/>
                                      </a:lnTo>
                                      <a:lnTo>
                                        <a:pt x="843" y="422"/>
                                      </a:lnTo>
                                      <a:lnTo>
                                        <a:pt x="852" y="431"/>
                                      </a:lnTo>
                                      <a:lnTo>
                                        <a:pt x="875" y="431"/>
                                      </a:lnTo>
                                      <a:lnTo>
                                        <a:pt x="884" y="422"/>
                                      </a:lnTo>
                                      <a:lnTo>
                                        <a:pt x="884" y="164"/>
                                      </a:lnTo>
                                      <a:close/>
                                      <a:moveTo>
                                        <a:pt x="454" y="0"/>
                                      </a:moveTo>
                                      <a:lnTo>
                                        <a:pt x="451" y="0"/>
                                      </a:lnTo>
                                      <a:lnTo>
                                        <a:pt x="449" y="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9" y="246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9" y="246"/>
                                      </a:lnTo>
                                      <a:lnTo>
                                        <a:pt x="462" y="245"/>
                                      </a:lnTo>
                                      <a:lnTo>
                                        <a:pt x="819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84" y="149"/>
                                      </a:lnTo>
                                      <a:lnTo>
                                        <a:pt x="914" y="143"/>
                                      </a:lnTo>
                                      <a:lnTo>
                                        <a:pt x="927" y="137"/>
                                      </a:lnTo>
                                      <a:lnTo>
                                        <a:pt x="938" y="127"/>
                                      </a:lnTo>
                                      <a:lnTo>
                                        <a:pt x="944" y="115"/>
                                      </a:lnTo>
                                      <a:lnTo>
                                        <a:pt x="946" y="101"/>
                                      </a:lnTo>
                                      <a:lnTo>
                                        <a:pt x="943" y="87"/>
                                      </a:lnTo>
                                      <a:lnTo>
                                        <a:pt x="935" y="75"/>
                                      </a:lnTo>
                                      <a:lnTo>
                                        <a:pt x="924" y="66"/>
                                      </a:lnTo>
                                      <a:lnTo>
                                        <a:pt x="910" y="6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1879"/>
                                  <a:ext cx="6080" cy="420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2177"/>
                                  <a:ext cx="2090" cy="577"/>
                                </a:xfrm>
                                <a:custGeom>
                                  <a:avLst/>
                                  <a:gdLst>
                                    <a:gd name="T0" fmla="+- 0 5311 3545"/>
                                    <a:gd name="T1" fmla="*/ T0 w 2090"/>
                                    <a:gd name="T2" fmla="+- 0 2178 2178"/>
                                    <a:gd name="T3" fmla="*/ 2178 h 577"/>
                                    <a:gd name="T4" fmla="+- 0 3545 3545"/>
                                    <a:gd name="T5" fmla="*/ T4 w 2090"/>
                                    <a:gd name="T6" fmla="+- 0 2300 2178"/>
                                    <a:gd name="T7" fmla="*/ 2300 h 577"/>
                                    <a:gd name="T8" fmla="+- 0 5635 3545"/>
                                    <a:gd name="T9" fmla="*/ T8 w 2090"/>
                                    <a:gd name="T10" fmla="+- 0 2755 2178"/>
                                    <a:gd name="T11" fmla="*/ 2755 h 577"/>
                                    <a:gd name="T12" fmla="+- 0 5311 3545"/>
                                    <a:gd name="T13" fmla="*/ T12 w 2090"/>
                                    <a:gd name="T14" fmla="+- 0 2178 2178"/>
                                    <a:gd name="T15" fmla="*/ 2178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577">
                                      <a:moveTo>
                                        <a:pt x="1766" y="0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2090" y="577"/>
                                      </a:lnTo>
                                      <a:lnTo>
                                        <a:pt x="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8BDBD1" id="Group 30" o:spid="_x0000_s1026" alt="decorative element" style="width:533.95pt;height:137.7pt;mso-position-horizontal-relative:char;mso-position-vertical-relative:line" coordsize="10679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">
                      <v:shape id="Freeform 36" o:spid="_x0000_s1027" style="position:absolute;width:10679;height:2250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" adj="-11796480,,5400" path="m10678,l,377,335,1880r10040,l10678,xe" filled="f" stroked="f">
                        <v:stroke joinstyle="round"/>
                        <v:formulas/>
                        <v:path arrowok="t" o:connecttype="custom" o:connectlocs="10678,0;0,451;335,2250;10375,2250;10678,0" o:connectangles="0,0,0,0,0" textboxrect="0,0,10679,1880"/>
                        <v:textbox>
                          <w:txbxContent>
                            <w:p w14:paraId="0F174A7B" w14:textId="77777777" w:rsidR="00E06344" w:rsidRDefault="00E06344" w:rsidP="009D0A74">
                              <w:pPr>
                                <w:pStyle w:val="Title"/>
                                <w:ind w:left="0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 xml:space="preserve">        </w:t>
                              </w:r>
                            </w:p>
                            <w:p w14:paraId="61E16565" w14:textId="4BA3EDB1" w:rsidR="00E06344" w:rsidRPr="009D0A74" w:rsidRDefault="00E06344" w:rsidP="009D0A74">
                              <w:pPr>
                                <w:pStyle w:val="Title"/>
                                <w:ind w:left="0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6605A7">
                                <w:rPr>
                                  <w:sz w:val="56"/>
                                  <w:szCs w:val="56"/>
                                </w:rPr>
                                <w:t xml:space="preserve">   </w:t>
                              </w:r>
                              <w:r>
                                <w:rPr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9D0A74">
                                <w:rPr>
                                  <w:sz w:val="56"/>
                                  <w:szCs w:val="56"/>
                                </w:rPr>
                                <w:t>Parent Partnership Night</w:t>
                              </w:r>
                            </w:p>
                            <w:p w14:paraId="4B9F9050" w14:textId="1DCAEFB6" w:rsidR="00E06344" w:rsidRPr="009D0A74" w:rsidRDefault="00E06344" w:rsidP="009D0A7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D0A74">
                                <w:rPr>
                                  <w:sz w:val="28"/>
                                  <w:szCs w:val="28"/>
                                </w:rPr>
                                <w:t xml:space="preserve"> 7:30</w:t>
                              </w:r>
                            </w:p>
                          </w:txbxContent>
                        </v:textbox>
                      </v:shape>
                      <v:shape id="Freeform 35" o:spid="_x0000_s1028" style="position:absolute;left:2519;top:711;width:617;height:317;visibility:visible;mso-wrap-style:square;v-text-anchor:top" coordsize="6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" path="m,l,224r2,5l6,233r58,39l141,297r84,15l309,316r83,-4l477,297r76,-25l611,233r4,-4l617,224r,-150l302,74r-7,l,xm617,6l321,74r-6,l617,74r,-68xe" fillcolor="white [3212]" stroked="f">
                        <v:path arrowok="t" o:connecttype="custom" o:connectlocs="0,712;0,936;2,941;6,945;64,984;141,1009;225,1024;309,1028;392,1024;477,1009;553,984;611,945;615,941;617,936;617,786;302,786;295,786;0,712;617,718;321,786;315,786;617,786;617,718" o:connectangles="0,0,0,0,0,0,0,0,0,0,0,0,0,0,0,0,0,0,0,0,0,0,0"/>
                      </v:shape>
                      <v:shape id="Freeform 34" o:spid="_x0000_s1029" style="position:absolute;left:2375;top:498;width:946;height:432;visibility:visible;mso-wrap-style:square;v-text-anchor:top" coordsize="9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" path="m884,164r-41,l843,422r9,9l875,431r9,-9l884,164xm454,r-3,l449,,35,62,22,66,11,75,4,87,,101r2,14l9,127r10,10l32,142,443,245r3,1l449,246r7,l459,246r3,-1l819,164r65,l884,149r30,-6l927,137r11,-10l944,115r2,-14l943,87,935,75,924,66,910,62,456,r-2,xe" fillcolor="white [3212]" stroked="f">
                        <v:path arrowok="t" o:connecttype="custom" o:connectlocs="884,663;843,663;843,921;852,930;875,930;884,921;884,663;454,499;451,499;449,499;35,561;22,565;11,574;4,586;0,600;2,614;9,626;19,636;32,641;443,744;446,745;449,745;456,745;459,745;462,744;819,663;884,663;884,648;914,642;927,636;938,626;944,614;946,600;943,586;935,574;924,565;910,561;456,499;454,499" o:connectangles="0,0,0,0,0,0,0,0,0,0,0,0,0,0,0,0,0,0,0,0,0,0,0,0,0,0,0,0,0,0,0,0,0,0,0,0,0,0,0"/>
                      </v:shape>
                      <v:shape id="Freeform 33" o:spid="_x0000_s1030" style="position:absolute;left:3545;top:1879;width:6080;height:420;visibility:visible;mso-wrap-style:square;v-text-anchor:top" coordsize="608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" path="m6080,l69,,,420,6080,xe" fillcolor="#e38b04 [2404]" stroked="f">
                        <v:path arrowok="t" o:connecttype="custom" o:connectlocs="6080,1880;69,1880;0,2300;6080,1880" o:connectangles="0,0,0,0"/>
                      </v:shape>
                      <v:shape id="Freeform 32" o:spid="_x0000_s1031" style="position:absolute;left:3545;top:2177;width:2090;height:577;visibility:visible;mso-wrap-style:square;v-text-anchor:top" coordsize="209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" path="m1766,l,122,2090,577,1766,xe" filled="f" stroked="f">
                        <v:path arrowok="t" o:connecttype="custom" o:connectlocs="1766,2178;0,2300;2090,2755;1766,2178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E80C83" w14:paraId="1D270570" w14:textId="77777777" w:rsidTr="00A065D5">
        <w:trPr>
          <w:trHeight w:val="612"/>
        </w:trPr>
        <w:tc>
          <w:tcPr>
            <w:tcW w:w="10897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14:paraId="1A96DCF4" w14:textId="475D1BD3" w:rsidR="008761D2" w:rsidRDefault="005B745C" w:rsidP="005B745C">
            <w:pPr>
              <w:pStyle w:val="Subtitle"/>
              <w:jc w:val="center"/>
            </w:pPr>
            <w:r>
              <w:t>Tuesday,</w:t>
            </w:r>
            <w:r w:rsidR="00A223C0">
              <w:t xml:space="preserve"> February 4th</w:t>
            </w:r>
            <w:r>
              <w:t xml:space="preserve"> 5:</w:t>
            </w:r>
            <w:r w:rsidR="00D14FF5">
              <w:t>40 – 6:25 1</w:t>
            </w:r>
            <w:r w:rsidR="00D14FF5" w:rsidRPr="00D14FF5">
              <w:rPr>
                <w:vertAlign w:val="superscript"/>
              </w:rPr>
              <w:t>st</w:t>
            </w:r>
            <w:r w:rsidR="00D14FF5">
              <w:t xml:space="preserve"> session </w:t>
            </w:r>
          </w:p>
          <w:p w14:paraId="6B6858E4" w14:textId="68B6111D" w:rsidR="00D14FF5" w:rsidRPr="00D14FF5" w:rsidRDefault="00D14FF5" w:rsidP="00D14FF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</w:t>
            </w:r>
            <w:r w:rsidRPr="00D14FF5">
              <w:rPr>
                <w:sz w:val="30"/>
                <w:szCs w:val="30"/>
              </w:rPr>
              <w:t xml:space="preserve">  </w:t>
            </w:r>
            <w:r w:rsidRPr="00D14FF5">
              <w:rPr>
                <w:color w:val="E38B04" w:themeColor="accent1" w:themeShade="BF"/>
                <w:sz w:val="30"/>
                <w:szCs w:val="30"/>
              </w:rPr>
              <w:t>6:30 – 7:15 2</w:t>
            </w:r>
            <w:r w:rsidRPr="00D14FF5">
              <w:rPr>
                <w:color w:val="E38B04" w:themeColor="accent1" w:themeShade="BF"/>
                <w:sz w:val="30"/>
                <w:szCs w:val="30"/>
                <w:vertAlign w:val="superscript"/>
              </w:rPr>
              <w:t>nd</w:t>
            </w:r>
            <w:r w:rsidRPr="00D14FF5">
              <w:rPr>
                <w:color w:val="E38B04" w:themeColor="accent1" w:themeShade="BF"/>
                <w:sz w:val="30"/>
                <w:szCs w:val="30"/>
              </w:rPr>
              <w:t xml:space="preserve"> Session</w:t>
            </w:r>
          </w:p>
        </w:tc>
      </w:tr>
      <w:tr w:rsidR="005B745C" w14:paraId="24276AD1" w14:textId="77777777" w:rsidTr="00A065D5">
        <w:trPr>
          <w:trHeight w:val="612"/>
        </w:trPr>
        <w:tc>
          <w:tcPr>
            <w:tcW w:w="5448" w:type="dxa"/>
            <w:tcBorders>
              <w:top w:val="single" w:sz="18" w:space="0" w:color="7F7F7F" w:themeColor="text1" w:themeTint="80"/>
            </w:tcBorders>
            <w:vAlign w:val="center"/>
          </w:tcPr>
          <w:p w14:paraId="7D084EA9" w14:textId="4797CEA6" w:rsidR="008761D2" w:rsidRDefault="008761D2" w:rsidP="00E80C83">
            <w:pPr>
              <w:rPr>
                <w:sz w:val="30"/>
                <w:szCs w:val="30"/>
              </w:rPr>
            </w:pPr>
          </w:p>
        </w:tc>
        <w:tc>
          <w:tcPr>
            <w:tcW w:w="5449" w:type="dxa"/>
            <w:tcBorders>
              <w:top w:val="single" w:sz="18" w:space="0" w:color="7F7F7F" w:themeColor="text1" w:themeTint="80"/>
            </w:tcBorders>
          </w:tcPr>
          <w:p w14:paraId="42BE9358" w14:textId="728A0482" w:rsidR="008761D2" w:rsidRPr="00344291" w:rsidRDefault="008761D2" w:rsidP="00E80C83">
            <w:pPr>
              <w:rPr>
                <w:sz w:val="30"/>
                <w:szCs w:val="30"/>
              </w:rPr>
            </w:pPr>
          </w:p>
        </w:tc>
      </w:tr>
      <w:tr w:rsidR="005B745C" w14:paraId="01D8176D" w14:textId="77777777" w:rsidTr="00A065D5">
        <w:trPr>
          <w:trHeight w:val="2033"/>
        </w:trPr>
        <w:tc>
          <w:tcPr>
            <w:tcW w:w="5448" w:type="dxa"/>
          </w:tcPr>
          <w:p w14:paraId="3C504777" w14:textId="7AF128A7" w:rsidR="00E06344" w:rsidRPr="00E06344" w:rsidRDefault="00E06344" w:rsidP="00E80C83">
            <w:pPr>
              <w:rPr>
                <w:noProof/>
                <w:sz w:val="22"/>
                <w:szCs w:val="22"/>
              </w:rPr>
            </w:pPr>
            <w:r w:rsidRPr="00E06344">
              <w:rPr>
                <w:noProof/>
                <w:sz w:val="22"/>
                <w:szCs w:val="22"/>
              </w:rPr>
              <w:t>Box Dinners will be available for $5.00. They will include:</w:t>
            </w:r>
          </w:p>
          <w:p w14:paraId="2ED5C928" w14:textId="77777777" w:rsidR="00E06344" w:rsidRPr="00E06344" w:rsidRDefault="00E06344" w:rsidP="00E06344">
            <w:pPr>
              <w:pStyle w:val="ListParagraph"/>
              <w:numPr>
                <w:ilvl w:val="0"/>
                <w:numId w:val="1"/>
              </w:numPr>
              <w:rPr>
                <w:noProof/>
                <w:sz w:val="22"/>
                <w:szCs w:val="22"/>
              </w:rPr>
            </w:pPr>
            <w:r w:rsidRPr="00E06344">
              <w:rPr>
                <w:noProof/>
                <w:sz w:val="22"/>
                <w:szCs w:val="22"/>
              </w:rPr>
              <w:t>Ham, Turkey, or Veggie Sub</w:t>
            </w:r>
          </w:p>
          <w:p w14:paraId="155D2E91" w14:textId="77777777" w:rsidR="00E06344" w:rsidRPr="00E06344" w:rsidRDefault="00E06344" w:rsidP="00E06344">
            <w:pPr>
              <w:pStyle w:val="ListParagraph"/>
              <w:numPr>
                <w:ilvl w:val="0"/>
                <w:numId w:val="1"/>
              </w:numPr>
              <w:rPr>
                <w:noProof/>
                <w:sz w:val="22"/>
                <w:szCs w:val="22"/>
              </w:rPr>
            </w:pPr>
            <w:r w:rsidRPr="00E06344">
              <w:rPr>
                <w:noProof/>
                <w:sz w:val="22"/>
                <w:szCs w:val="22"/>
              </w:rPr>
              <w:t>1 bag of chips</w:t>
            </w:r>
          </w:p>
          <w:p w14:paraId="62DB1966" w14:textId="77777777" w:rsidR="008761D2" w:rsidRPr="00E06344" w:rsidRDefault="00E06344" w:rsidP="00E06344">
            <w:pPr>
              <w:pStyle w:val="ListParagraph"/>
              <w:numPr>
                <w:ilvl w:val="0"/>
                <w:numId w:val="1"/>
              </w:numPr>
              <w:rPr>
                <w:noProof/>
                <w:sz w:val="22"/>
                <w:szCs w:val="22"/>
              </w:rPr>
            </w:pPr>
            <w:r w:rsidRPr="00E06344">
              <w:rPr>
                <w:noProof/>
                <w:sz w:val="22"/>
                <w:szCs w:val="22"/>
              </w:rPr>
              <w:t xml:space="preserve">1 bottle of water </w:t>
            </w:r>
          </w:p>
          <w:p w14:paraId="17399138" w14:textId="6F3517B3" w:rsidR="00E06344" w:rsidRDefault="00E06344" w:rsidP="00E06344">
            <w:pPr>
              <w:rPr>
                <w:noProof/>
              </w:rPr>
            </w:pPr>
          </w:p>
        </w:tc>
        <w:tc>
          <w:tcPr>
            <w:tcW w:w="5449" w:type="dxa"/>
          </w:tcPr>
          <w:p w14:paraId="1684DB27" w14:textId="77777777" w:rsidR="008761D2" w:rsidRDefault="008761D2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6B6D7D" wp14:editId="60301350">
                      <wp:extent cx="3549015" cy="1020445"/>
                      <wp:effectExtent l="0" t="38100" r="0" b="8255"/>
                      <wp:docPr id="69" name="Group 69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9015" cy="1020445"/>
                                <a:chOff x="0" y="0"/>
                                <a:chExt cx="3101340" cy="1020445"/>
                              </a:xfrm>
                            </wpg:grpSpPr>
                            <wpg:grpSp>
                              <wpg:cNvPr id="39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01340" cy="1020445"/>
                                  <a:chOff x="6469" y="8901"/>
                                  <a:chExt cx="4884" cy="1607"/>
                                </a:xfrm>
                              </wpg:grpSpPr>
                              <wps:wsp>
                                <wps:cNvPr id="40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69" y="8901"/>
                                    <a:ext cx="4884" cy="1171"/>
                                  </a:xfrm>
                                  <a:custGeom>
                                    <a:avLst/>
                                    <a:gdLst>
                                      <a:gd name="T0" fmla="+- 0 6604 6470"/>
                                      <a:gd name="T1" fmla="*/ T0 w 4884"/>
                                      <a:gd name="T2" fmla="+- 0 8902 8902"/>
                                      <a:gd name="T3" fmla="*/ 8902 h 1171"/>
                                      <a:gd name="T4" fmla="+- 0 6470 6470"/>
                                      <a:gd name="T5" fmla="*/ T4 w 4884"/>
                                      <a:gd name="T6" fmla="+- 0 9663 8902"/>
                                      <a:gd name="T7" fmla="*/ 9663 h 1171"/>
                                      <a:gd name="T8" fmla="+- 0 11353 6470"/>
                                      <a:gd name="T9" fmla="*/ T8 w 4884"/>
                                      <a:gd name="T10" fmla="+- 0 10072 8902"/>
                                      <a:gd name="T11" fmla="*/ 10072 h 1171"/>
                                      <a:gd name="T12" fmla="+- 0 11135 6470"/>
                                      <a:gd name="T13" fmla="*/ T12 w 4884"/>
                                      <a:gd name="T14" fmla="+- 0 8927 8902"/>
                                      <a:gd name="T15" fmla="*/ 8927 h 1171"/>
                                      <a:gd name="T16" fmla="+- 0 6604 6470"/>
                                      <a:gd name="T17" fmla="*/ T16 w 4884"/>
                                      <a:gd name="T18" fmla="+- 0 8902 8902"/>
                                      <a:gd name="T19" fmla="*/ 8902 h 11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884" h="1171">
                                        <a:moveTo>
                                          <a:pt x="134" y="0"/>
                                        </a:moveTo>
                                        <a:lnTo>
                                          <a:pt x="0" y="761"/>
                                        </a:lnTo>
                                        <a:lnTo>
                                          <a:pt x="4883" y="1170"/>
                                        </a:lnTo>
                                        <a:lnTo>
                                          <a:pt x="4665" y="25"/>
                                        </a:lnTo>
                                        <a:lnTo>
                                          <a:pt x="1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79" y="9663"/>
                                    <a:ext cx="3339" cy="673"/>
                                  </a:xfrm>
                                  <a:custGeom>
                                    <a:avLst/>
                                    <a:gdLst>
                                      <a:gd name="T0" fmla="+- 0 6481 6480"/>
                                      <a:gd name="T1" fmla="*/ T0 w 3339"/>
                                      <a:gd name="T2" fmla="+- 0 9664 9664"/>
                                      <a:gd name="T3" fmla="*/ 9664 h 673"/>
                                      <a:gd name="T4" fmla="+- 0 6480 6480"/>
                                      <a:gd name="T5" fmla="*/ T4 w 3339"/>
                                      <a:gd name="T6" fmla="+- 0 9665 9664"/>
                                      <a:gd name="T7" fmla="*/ 9665 h 673"/>
                                      <a:gd name="T8" fmla="+- 0 9554 6480"/>
                                      <a:gd name="T9" fmla="*/ T8 w 3339"/>
                                      <a:gd name="T10" fmla="+- 0 10336 9664"/>
                                      <a:gd name="T11" fmla="*/ 10336 h 673"/>
                                      <a:gd name="T12" fmla="+- 0 9819 6480"/>
                                      <a:gd name="T13" fmla="*/ T12 w 3339"/>
                                      <a:gd name="T14" fmla="+- 0 9943 9664"/>
                                      <a:gd name="T15" fmla="*/ 9943 h 673"/>
                                      <a:gd name="T16" fmla="+- 0 6481 6480"/>
                                      <a:gd name="T17" fmla="*/ T16 w 3339"/>
                                      <a:gd name="T18" fmla="+- 0 9664 9664"/>
                                      <a:gd name="T19" fmla="*/ 9664 h 67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339" h="673">
                                        <a:moveTo>
                                          <a:pt x="1" y="0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3074" y="672"/>
                                        </a:lnTo>
                                        <a:lnTo>
                                          <a:pt x="3339" y="279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53" y="10155"/>
                                    <a:ext cx="1290" cy="353"/>
                                  </a:xfrm>
                                  <a:custGeom>
                                    <a:avLst/>
                                    <a:gdLst>
                                      <a:gd name="T0" fmla="+- 0 8726 8254"/>
                                      <a:gd name="T1" fmla="*/ T0 w 1290"/>
                                      <a:gd name="T2" fmla="+- 0 10156 10156"/>
                                      <a:gd name="T3" fmla="*/ 10156 h 353"/>
                                      <a:gd name="T4" fmla="+- 0 8254 8254"/>
                                      <a:gd name="T5" fmla="*/ T4 w 1290"/>
                                      <a:gd name="T6" fmla="+- 0 10508 10156"/>
                                      <a:gd name="T7" fmla="*/ 10508 h 353"/>
                                      <a:gd name="T8" fmla="+- 0 9539 8254"/>
                                      <a:gd name="T9" fmla="*/ T8 w 1290"/>
                                      <a:gd name="T10" fmla="+- 0 10340 10156"/>
                                      <a:gd name="T11" fmla="*/ 10340 h 353"/>
                                      <a:gd name="T12" fmla="+- 0 9543 8254"/>
                                      <a:gd name="T13" fmla="*/ T12 w 1290"/>
                                      <a:gd name="T14" fmla="+- 0 10334 10156"/>
                                      <a:gd name="T15" fmla="*/ 10334 h 353"/>
                                      <a:gd name="T16" fmla="+- 0 8726 8254"/>
                                      <a:gd name="T17" fmla="*/ T16 w 1290"/>
                                      <a:gd name="T18" fmla="+- 0 10156 10156"/>
                                      <a:gd name="T19" fmla="*/ 10156 h 3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90" h="353">
                                        <a:moveTo>
                                          <a:pt x="472" y="0"/>
                                        </a:moveTo>
                                        <a:lnTo>
                                          <a:pt x="0" y="352"/>
                                        </a:lnTo>
                                        <a:lnTo>
                                          <a:pt x="1285" y="184"/>
                                        </a:lnTo>
                                        <a:lnTo>
                                          <a:pt x="1289" y="178"/>
                                        </a:lnTo>
                                        <a:lnTo>
                                          <a:pt x="4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1" name="Text Box 61"/>
                              <wps:cNvSpPr txBox="1"/>
                              <wps:spPr>
                                <a:xfrm rot="262310">
                                  <a:off x="226096" y="64919"/>
                                  <a:ext cx="2611755" cy="816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34A7262" w14:textId="7C884206" w:rsidR="00E06344" w:rsidRPr="005B745C" w:rsidRDefault="00E06344" w:rsidP="00E80C83">
                                    <w:pPr>
                                      <w:pStyle w:val="Heading3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5B745C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The 4 C’s you </w:t>
                                    </w:r>
                                    <w:proofErr w:type="gramStart"/>
                                    <w:r w:rsidRPr="005B745C">
                                      <w:rPr>
                                        <w:sz w:val="28"/>
                                        <w:szCs w:val="28"/>
                                      </w:rPr>
                                      <w:t>can  expect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B6D7D" id="Group 69" o:spid="_x0000_s1032" alt="decorative element" style="width:279.45pt;height:80.35pt;mso-position-horizontal-relative:char;mso-position-vertical-relative:line" coordsize="31013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">
                      <v:group id="Group 40" o:spid="_x0000_s1033" style="position:absolute;width:31013;height:10204" coordorigin="6469,8901" coordsize="4884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Freeform 43" o:spid="_x0000_s1034" style="position:absolute;left:6469;top:8901;width:4884;height:1171;visibility:visible;mso-wrap-style:square;v-text-anchor:top" coordsize="4884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" path="m134,l,761r4883,409l4665,25,134,xe" fillcolor="#0071bc [3208]" stroked="f">
                          <v:path arrowok="t" o:connecttype="custom" o:connectlocs="134,8902;0,9663;4883,10072;4665,8927;134,8902" o:connectangles="0,0,0,0,0"/>
                        </v:shape>
                        <v:shape id="Freeform 42" o:spid="_x0000_s1035" style="position:absolute;left:6479;top:9663;width:3339;height:673;visibility:visible;mso-wrap-style:square;v-text-anchor:top" coordsize="3339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" path="m1,l,1,3074,672,3339,279,1,xe" fillcolor="#00548c [2408]" stroked="f">
                          <v:path arrowok="t" o:connecttype="custom" o:connectlocs="1,9664;0,9665;3074,10336;3339,9943;1,9664" o:connectangles="0,0,0,0,0"/>
                        </v:shape>
                        <v:shape id="Freeform 41" o:spid="_x0000_s1036" style="position:absolute;left:8253;top:10155;width:1290;height:353;visibility:visible;mso-wrap-style:square;v-text-anchor:top" coordsize="129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" path="m472,l,352,1285,184r4,-6l472,xe" fillcolor="#0071bc [3208]" stroked="f">
                          <v:path arrowok="t" o:connecttype="custom" o:connectlocs="472,10156;0,10508;1285,10340;1289,10334;472,10156" o:connectangles="0,0,0,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1" o:spid="_x0000_s1037" type="#_x0000_t202" style="position:absolute;left:2260;top:649;width:26118;height:8161;rotation:2865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" filled="f" stroked="f">
                        <v:textbox>
                          <w:txbxContent>
                            <w:p w14:paraId="534A7262" w14:textId="7C884206" w:rsidR="00E06344" w:rsidRPr="005B745C" w:rsidRDefault="00E06344" w:rsidP="00E80C83">
                              <w:pPr>
                                <w:pStyle w:val="Heading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B745C">
                                <w:rPr>
                                  <w:sz w:val="28"/>
                                  <w:szCs w:val="28"/>
                                </w:rPr>
                                <w:t xml:space="preserve">The 4 C’s you </w:t>
                              </w:r>
                              <w:proofErr w:type="gramStart"/>
                              <w:r w:rsidRPr="005B745C">
                                <w:rPr>
                                  <w:sz w:val="28"/>
                                  <w:szCs w:val="28"/>
                                </w:rPr>
                                <w:t>can  expect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B745C" w14:paraId="5864471B" w14:textId="77777777" w:rsidTr="00A065D5">
        <w:trPr>
          <w:trHeight w:val="612"/>
        </w:trPr>
        <w:tc>
          <w:tcPr>
            <w:tcW w:w="5448" w:type="dxa"/>
            <w:vAlign w:val="center"/>
          </w:tcPr>
          <w:p w14:paraId="5A07632C" w14:textId="08815133" w:rsidR="008761D2" w:rsidRDefault="008761D2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F7ADFA" wp14:editId="639A8666">
                      <wp:extent cx="2638425" cy="2781300"/>
                      <wp:effectExtent l="38100" t="38100" r="47625" b="38100"/>
                      <wp:docPr id="71" name="Group 71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8425" cy="2781300"/>
                                <a:chOff x="0" y="0"/>
                                <a:chExt cx="3019859" cy="1941576"/>
                              </a:xfrm>
                            </wpg:grpSpPr>
                            <wpg:grpSp>
                              <wpg:cNvPr id="72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41" y="0"/>
                                  <a:ext cx="2997318" cy="1941576"/>
                                  <a:chOff x="724" y="11640"/>
                                  <a:chExt cx="5186" cy="3360"/>
                                </a:xfrm>
                              </wpg:grpSpPr>
                              <wps:wsp>
                                <wps:cNvPr id="73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1859"/>
                                    <a:ext cx="4855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25" y="12294"/>
                                    <a:ext cx="3544" cy="262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06898B" w14:textId="5B9ED0DD" w:rsidR="00E06344" w:rsidRDefault="00E06344" w:rsidP="009D0A74"/>
                                    <w:p w14:paraId="76BF971B" w14:textId="5EF326CC" w:rsidR="00E06344" w:rsidRDefault="00666FB7" w:rsidP="009D0A74">
                                      <w:hyperlink r:id="rId10" w:history="1">
                                        <w:r w:rsidR="00025921" w:rsidRPr="00025921">
                                          <w:rPr>
                                            <w:rStyle w:val="Hyperlink"/>
                                          </w:rPr>
                                          <w:t>https://forms.gle/AXM3p76q9DZEZMPz5</w:t>
                                        </w:r>
                                      </w:hyperlink>
                                    </w:p>
                                    <w:p w14:paraId="043F2C5D" w14:textId="66B511B8" w:rsidR="00E06344" w:rsidRDefault="00025921" w:rsidP="009D0A74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9147F0D" wp14:editId="33C7F41F">
                                            <wp:extent cx="1295400" cy="1295400"/>
                                            <wp:effectExtent l="0" t="0" r="0" b="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295400" cy="12954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8" name="Text Box 78"/>
                              <wps:cNvSpPr txBox="1"/>
                              <wps:spPr>
                                <a:xfrm rot="21272610">
                                  <a:off x="0" y="39188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84AB87" w14:textId="033FBF1A" w:rsidR="00E06344" w:rsidRPr="00344291" w:rsidRDefault="00E06344" w:rsidP="00E80C83">
                                    <w:pPr>
                                      <w:pStyle w:val="Heading4"/>
                                    </w:pPr>
                                    <w:r>
                                      <w:t>RSVP FOR CHILDCARE HERE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7ADFA" id="Group 71" o:spid="_x0000_s1038" alt="decorative element" style="width:207.75pt;height:219pt;mso-position-horizontal-relative:char;mso-position-vertical-relative:line" coordsize="30198,1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">
                      <v:group id="Group 51" o:spid="_x0000_s1039" style="position:absolute;left:225;width:29973;height:19415" coordorigin="724,11640" coordsize="5186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reeform 56" o:spid="_x0000_s1040" style="position:absolute;left:724;top:11859;width:4855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" path="m4843,l,532,4854,441,4843,xe" fillcolor="#00808c [2407]" stroked="f">
                          <v:path arrowok="t" o:connecttype="custom" o:connectlocs="4843,11860;0,12392;4854,12301;4843,11860" o:connectangles="0,0,0,0"/>
                        </v:shape>
                        <v:shape id="Freeform 55" o:spid="_x0000_s1041" style="position:absolute;left:1525;top:12294;width:3544;height:2626;visibility:visible;mso-wrap-style:square;v-text-anchor:top" coordsize="5186,2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" adj="-11796480,,5400" path="m5185,l,98,513,2706,4735,2572,5185,xe" stroked="f">
                          <v:stroke joinstyle="round"/>
                          <v:formulas/>
                          <v:path arrowok="t" o:connecttype="custom" o:connectlocs="3543,11931;0,12026;351,14557;3236,14427;3543,11931" o:connectangles="0,0,0,0,0" textboxrect="0,0,5186,2706"/>
                          <v:textbox>
                            <w:txbxContent>
                              <w:p w14:paraId="1806898B" w14:textId="5B9ED0DD" w:rsidR="00E06344" w:rsidRDefault="00E06344" w:rsidP="009D0A74"/>
                              <w:p w14:paraId="76BF971B" w14:textId="5EF326CC" w:rsidR="00E06344" w:rsidRDefault="00025921" w:rsidP="009D0A74">
                                <w:hyperlink r:id="rId12" w:history="1">
                                  <w:r w:rsidRPr="00025921">
                                    <w:rPr>
                                      <w:rStyle w:val="Hyperlink"/>
                                    </w:rPr>
                                    <w:t>https://forms.gle/AXM3p76q9DZEZMPz5</w:t>
                                  </w:r>
                                </w:hyperlink>
                              </w:p>
                              <w:p w14:paraId="043F2C5D" w14:textId="66B511B8" w:rsidR="00E06344" w:rsidRDefault="00025921" w:rsidP="009D0A7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147F0D" wp14:editId="33C7F41F">
                                      <wp:extent cx="1295400" cy="1295400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95400" cy="1295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Freeform 54" o:spid="_x0000_s1042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" path="m4735,2572l513,2706,,98,5185,,4735,2572xe" filled="f" strokecolor="#00acbc [3207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43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" path="m462,235l435,215r-4,-1l404,205r-33,l340,214,320,194,193,67r7,-10l202,46,200,35,193,25,168,,,169r25,25l35,200r11,2l57,200r10,-6l214,340r-10,32l205,404r10,31l235,463,462,235t30,257l396,329r-34,34l329,397r163,95e" fillcolor="#00acbc [3207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44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" path="m71,l,287,617,220,71,xe" fillcolor="#00acbc [3207]" stroked="f">
                          <v:path arrowok="t" o:connecttype="custom" o:connectlocs="71,11640;0,11927;617,11860;71,11640" o:connectangles="0,0,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8" o:spid="_x0000_s1045" type="#_x0000_t202" style="position:absolute;top:391;width:26117;height:5093;rotation:-357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" filled="f" stroked="f">
                        <v:textbox>
                          <w:txbxContent>
                            <w:p w14:paraId="7684AB87" w14:textId="033FBF1A" w:rsidR="00E06344" w:rsidRPr="00344291" w:rsidRDefault="00E06344" w:rsidP="00E80C83">
                              <w:pPr>
                                <w:pStyle w:val="Heading4"/>
                              </w:pPr>
                              <w:r>
                                <w:t>RSVP FOR CHILDCARE HERE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49" w:type="dxa"/>
          </w:tcPr>
          <w:p w14:paraId="68748020" w14:textId="77777777" w:rsidR="008761D2" w:rsidRDefault="008761D2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C12D69" wp14:editId="4A546D81">
                      <wp:extent cx="3676650" cy="3943350"/>
                      <wp:effectExtent l="19050" t="19050" r="38100" b="38100"/>
                      <wp:docPr id="79" name="Group 79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6650" cy="3943350"/>
                                <a:chOff x="0" y="0"/>
                                <a:chExt cx="2838722" cy="2551339"/>
                              </a:xfrm>
                            </wpg:grpSpPr>
                            <wps:wsp>
                              <wps:cNvPr id="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2857" y="0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9FB52F7" w14:textId="7AE40F01" w:rsidR="00E06344" w:rsidRDefault="00E06344" w:rsidP="005B745C">
                                    <w:r w:rsidRPr="005B745C">
                                      <w:t>Confidence</w:t>
                                    </w:r>
                                  </w:p>
                                  <w:p w14:paraId="1A209718" w14:textId="77777777" w:rsidR="000E2F3A" w:rsidRPr="005B745C" w:rsidRDefault="000E2F3A" w:rsidP="005B745C"/>
                                  <w:p w14:paraId="79AA9DAD" w14:textId="5A4B71AA" w:rsidR="00E06344" w:rsidRPr="005B745C" w:rsidRDefault="009C7552" w:rsidP="005B745C">
                                    <w:r>
                                      <w:t xml:space="preserve">Build </w:t>
                                    </w:r>
                                    <w:proofErr w:type="gramStart"/>
                                    <w:r>
                                      <w:t xml:space="preserve">a </w:t>
                                    </w:r>
                                    <w:r w:rsidR="00E06344" w:rsidRPr="005B745C">
                                      <w:t xml:space="preserve"> better</w:t>
                                    </w:r>
                                    <w:proofErr w:type="gramEnd"/>
                                    <w:r w:rsidR="00E06344" w:rsidRPr="005B745C">
                                      <w:t xml:space="preserve"> </w:t>
                                    </w:r>
                                    <w:r>
                                      <w:t xml:space="preserve"> academic </w:t>
                                    </w:r>
                                    <w:r w:rsidR="00E06344" w:rsidRPr="005B745C">
                                      <w:t xml:space="preserve">support </w:t>
                                    </w:r>
                                    <w:r>
                                      <w:t xml:space="preserve">system for </w:t>
                                    </w:r>
                                    <w:r w:rsidR="00E06344" w:rsidRPr="005B745C">
                                      <w:t>your child at home</w:t>
                                    </w:r>
                                  </w:p>
                                  <w:p w14:paraId="77DB9115" w14:textId="22EE55A0" w:rsidR="00E06344" w:rsidRPr="00D91857" w:rsidRDefault="00E06344" w:rsidP="005B745C"/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3063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23D2B09" w14:textId="6DF654A7" w:rsidR="00E06344" w:rsidRDefault="00E06344" w:rsidP="00E80C83">
                                    <w:r>
                                      <w:t>Collaboration</w:t>
                                    </w:r>
                                  </w:p>
                                  <w:p w14:paraId="1E1A881A" w14:textId="77777777" w:rsidR="000E2F3A" w:rsidRDefault="000E2F3A" w:rsidP="00E80C83"/>
                                  <w:p w14:paraId="38D7B443" w14:textId="37516A2B" w:rsidR="00E06344" w:rsidRPr="00D91857" w:rsidRDefault="00E06344" w:rsidP="00E80C83">
                                    <w:r>
                                      <w:t xml:space="preserve"> </w:t>
                                    </w:r>
                                    <w:r w:rsidR="009C7552">
                                      <w:t>G</w:t>
                                    </w:r>
                                    <w:r>
                                      <w:t>ain skills</w:t>
                                    </w:r>
                                    <w:r w:rsidR="009C7552">
                                      <w:t xml:space="preserve"> &amp;</w:t>
                                    </w:r>
                                    <w:r>
                                      <w:t xml:space="preserve"> knowledge about your child’s curriculum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2857" y="1345474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821F664" w14:textId="59E4E683" w:rsidR="00E06344" w:rsidRDefault="00E06344" w:rsidP="00E80C83">
                                    <w:r>
                                      <w:t>C</w:t>
                                    </w:r>
                                    <w:r w:rsidR="000E2F3A">
                                      <w:t>urriculum</w:t>
                                    </w:r>
                                  </w:p>
                                  <w:p w14:paraId="02A233CF" w14:textId="23AA4E10" w:rsidR="00E06344" w:rsidRDefault="00E06344" w:rsidP="00E80C83"/>
                                  <w:p w14:paraId="578188B1" w14:textId="064FE2B9" w:rsidR="00E06344" w:rsidRDefault="00E06344" w:rsidP="00E80C83">
                                    <w:r>
                                      <w:t xml:space="preserve">An </w:t>
                                    </w:r>
                                    <w:r w:rsidR="000E2F3A">
                                      <w:t xml:space="preserve">insight into </w:t>
                                    </w:r>
                                    <w:r w:rsidR="00E16869">
                                      <w:t>what your students are learning</w:t>
                                    </w:r>
                                  </w:p>
                                  <w:p w14:paraId="54C90DED" w14:textId="798ED580" w:rsidR="00E06344" w:rsidRDefault="00E06344" w:rsidP="00E06344">
                                    <w:pPr>
                                      <w:jc w:val="both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345474"/>
                                  <a:ext cx="1205865" cy="1205865"/>
                                </a:xfrm>
                                <a:custGeom>
                                  <a:avLst/>
                                  <a:gdLst>
                                    <a:gd name="T0" fmla="+- 0 11126 9227"/>
                                    <a:gd name="T1" fmla="*/ T0 w 1899"/>
                                    <a:gd name="T2" fmla="+- 0 1228 279"/>
                                    <a:gd name="T3" fmla="*/ 1228 h 1899"/>
                                    <a:gd name="T4" fmla="+- 0 11123 9227"/>
                                    <a:gd name="T5" fmla="*/ T4 w 1899"/>
                                    <a:gd name="T6" fmla="+- 0 1302 279"/>
                                    <a:gd name="T7" fmla="*/ 1302 h 1899"/>
                                    <a:gd name="T8" fmla="+- 0 11114 9227"/>
                                    <a:gd name="T9" fmla="*/ T8 w 1899"/>
                                    <a:gd name="T10" fmla="+- 0 1375 279"/>
                                    <a:gd name="T11" fmla="*/ 1375 h 1899"/>
                                    <a:gd name="T12" fmla="+- 0 11100 9227"/>
                                    <a:gd name="T13" fmla="*/ T12 w 1899"/>
                                    <a:gd name="T14" fmla="+- 0 1446 279"/>
                                    <a:gd name="T15" fmla="*/ 1446 h 1899"/>
                                    <a:gd name="T16" fmla="+- 0 11082 9227"/>
                                    <a:gd name="T17" fmla="*/ T16 w 1899"/>
                                    <a:gd name="T18" fmla="+- 0 1515 279"/>
                                    <a:gd name="T19" fmla="*/ 1515 h 1899"/>
                                    <a:gd name="T20" fmla="+- 0 11058 9227"/>
                                    <a:gd name="T21" fmla="*/ T20 w 1899"/>
                                    <a:gd name="T22" fmla="+- 0 1581 279"/>
                                    <a:gd name="T23" fmla="*/ 1581 h 1899"/>
                                    <a:gd name="T24" fmla="+- 0 11029 9227"/>
                                    <a:gd name="T25" fmla="*/ T24 w 1899"/>
                                    <a:gd name="T26" fmla="+- 0 1646 279"/>
                                    <a:gd name="T27" fmla="*/ 1646 h 1899"/>
                                    <a:gd name="T28" fmla="+- 0 10996 9227"/>
                                    <a:gd name="T29" fmla="*/ T28 w 1899"/>
                                    <a:gd name="T30" fmla="+- 0 1707 279"/>
                                    <a:gd name="T31" fmla="*/ 1707 h 1899"/>
                                    <a:gd name="T32" fmla="+- 0 10959 9227"/>
                                    <a:gd name="T33" fmla="*/ T32 w 1899"/>
                                    <a:gd name="T34" fmla="+- 0 1766 279"/>
                                    <a:gd name="T35" fmla="*/ 1766 h 1899"/>
                                    <a:gd name="T36" fmla="+- 0 10917 9227"/>
                                    <a:gd name="T37" fmla="*/ T36 w 1899"/>
                                    <a:gd name="T38" fmla="+- 0 1822 279"/>
                                    <a:gd name="T39" fmla="*/ 1822 h 1899"/>
                                    <a:gd name="T40" fmla="+- 0 10872 9227"/>
                                    <a:gd name="T41" fmla="*/ T40 w 1899"/>
                                    <a:gd name="T42" fmla="+- 0 1874 279"/>
                                    <a:gd name="T43" fmla="*/ 1874 h 1899"/>
                                    <a:gd name="T44" fmla="+- 0 10823 9227"/>
                                    <a:gd name="T45" fmla="*/ T44 w 1899"/>
                                    <a:gd name="T46" fmla="+- 0 1923 279"/>
                                    <a:gd name="T47" fmla="*/ 1923 h 1899"/>
                                    <a:gd name="T48" fmla="+- 0 10770 9227"/>
                                    <a:gd name="T49" fmla="*/ T48 w 1899"/>
                                    <a:gd name="T50" fmla="+- 0 1969 279"/>
                                    <a:gd name="T51" fmla="*/ 1969 h 1899"/>
                                    <a:gd name="T52" fmla="+- 0 10714 9227"/>
                                    <a:gd name="T53" fmla="*/ T52 w 1899"/>
                                    <a:gd name="T54" fmla="+- 0 2010 279"/>
                                    <a:gd name="T55" fmla="*/ 2010 h 1899"/>
                                    <a:gd name="T56" fmla="+- 0 10655 9227"/>
                                    <a:gd name="T57" fmla="*/ T56 w 1899"/>
                                    <a:gd name="T58" fmla="+- 0 2048 279"/>
                                    <a:gd name="T59" fmla="*/ 2048 h 1899"/>
                                    <a:gd name="T60" fmla="+- 0 10594 9227"/>
                                    <a:gd name="T61" fmla="*/ T60 w 1899"/>
                                    <a:gd name="T62" fmla="+- 0 2081 279"/>
                                    <a:gd name="T63" fmla="*/ 2081 h 1899"/>
                                    <a:gd name="T64" fmla="+- 0 10530 9227"/>
                                    <a:gd name="T65" fmla="*/ T64 w 1899"/>
                                    <a:gd name="T66" fmla="+- 0 2109 279"/>
                                    <a:gd name="T67" fmla="*/ 2109 h 1899"/>
                                    <a:gd name="T68" fmla="+- 0 10463 9227"/>
                                    <a:gd name="T69" fmla="*/ T68 w 1899"/>
                                    <a:gd name="T70" fmla="+- 0 2133 279"/>
                                    <a:gd name="T71" fmla="*/ 2133 h 1899"/>
                                    <a:gd name="T72" fmla="+- 0 10394 9227"/>
                                    <a:gd name="T73" fmla="*/ T72 w 1899"/>
                                    <a:gd name="T74" fmla="+- 0 2152 279"/>
                                    <a:gd name="T75" fmla="*/ 2152 h 1899"/>
                                    <a:gd name="T76" fmla="+- 0 10323 9227"/>
                                    <a:gd name="T77" fmla="*/ T76 w 1899"/>
                                    <a:gd name="T78" fmla="+- 0 2166 279"/>
                                    <a:gd name="T79" fmla="*/ 2166 h 1899"/>
                                    <a:gd name="T80" fmla="+- 0 10251 9227"/>
                                    <a:gd name="T81" fmla="*/ T80 w 1899"/>
                                    <a:gd name="T82" fmla="+- 0 2175 279"/>
                                    <a:gd name="T83" fmla="*/ 2175 h 1899"/>
                                    <a:gd name="T84" fmla="+- 0 10176 9227"/>
                                    <a:gd name="T85" fmla="*/ T84 w 1899"/>
                                    <a:gd name="T86" fmla="+- 0 2177 279"/>
                                    <a:gd name="T87" fmla="*/ 2177 h 1899"/>
                                    <a:gd name="T88" fmla="+- 0 10102 9227"/>
                                    <a:gd name="T89" fmla="*/ T88 w 1899"/>
                                    <a:gd name="T90" fmla="+- 0 2175 279"/>
                                    <a:gd name="T91" fmla="*/ 2175 h 1899"/>
                                    <a:gd name="T92" fmla="+- 0 10030 9227"/>
                                    <a:gd name="T93" fmla="*/ T92 w 1899"/>
                                    <a:gd name="T94" fmla="+- 0 2166 279"/>
                                    <a:gd name="T95" fmla="*/ 2166 h 1899"/>
                                    <a:gd name="T96" fmla="+- 0 9959 9227"/>
                                    <a:gd name="T97" fmla="*/ T96 w 1899"/>
                                    <a:gd name="T98" fmla="+- 0 2152 279"/>
                                    <a:gd name="T99" fmla="*/ 2152 h 1899"/>
                                    <a:gd name="T100" fmla="+- 0 9890 9227"/>
                                    <a:gd name="T101" fmla="*/ T100 w 1899"/>
                                    <a:gd name="T102" fmla="+- 0 2133 279"/>
                                    <a:gd name="T103" fmla="*/ 2133 h 1899"/>
                                    <a:gd name="T104" fmla="+- 0 9823 9227"/>
                                    <a:gd name="T105" fmla="*/ T104 w 1899"/>
                                    <a:gd name="T106" fmla="+- 0 2109 279"/>
                                    <a:gd name="T107" fmla="*/ 2109 h 1899"/>
                                    <a:gd name="T108" fmla="+- 0 9759 9227"/>
                                    <a:gd name="T109" fmla="*/ T108 w 1899"/>
                                    <a:gd name="T110" fmla="+- 0 2081 279"/>
                                    <a:gd name="T111" fmla="*/ 2081 h 1899"/>
                                    <a:gd name="T112" fmla="+- 0 9697 9227"/>
                                    <a:gd name="T113" fmla="*/ T112 w 1899"/>
                                    <a:gd name="T114" fmla="+- 0 2048 279"/>
                                    <a:gd name="T115" fmla="*/ 2048 h 1899"/>
                                    <a:gd name="T116" fmla="+- 0 9638 9227"/>
                                    <a:gd name="T117" fmla="*/ T116 w 1899"/>
                                    <a:gd name="T118" fmla="+- 0 2010 279"/>
                                    <a:gd name="T119" fmla="*/ 2010 h 1899"/>
                                    <a:gd name="T120" fmla="+- 0 9583 9227"/>
                                    <a:gd name="T121" fmla="*/ T120 w 1899"/>
                                    <a:gd name="T122" fmla="+- 0 1969 279"/>
                                    <a:gd name="T123" fmla="*/ 1969 h 1899"/>
                                    <a:gd name="T124" fmla="+- 0 9530 9227"/>
                                    <a:gd name="T125" fmla="*/ T124 w 1899"/>
                                    <a:gd name="T126" fmla="+- 0 1923 279"/>
                                    <a:gd name="T127" fmla="*/ 1923 h 1899"/>
                                    <a:gd name="T128" fmla="+- 0 9481 9227"/>
                                    <a:gd name="T129" fmla="*/ T128 w 1899"/>
                                    <a:gd name="T130" fmla="+- 0 1874 279"/>
                                    <a:gd name="T131" fmla="*/ 1874 h 1899"/>
                                    <a:gd name="T132" fmla="+- 0 9436 9227"/>
                                    <a:gd name="T133" fmla="*/ T132 w 1899"/>
                                    <a:gd name="T134" fmla="+- 0 1822 279"/>
                                    <a:gd name="T135" fmla="*/ 1822 h 1899"/>
                                    <a:gd name="T136" fmla="+- 0 9394 9227"/>
                                    <a:gd name="T137" fmla="*/ T136 w 1899"/>
                                    <a:gd name="T138" fmla="+- 0 1766 279"/>
                                    <a:gd name="T139" fmla="*/ 1766 h 1899"/>
                                    <a:gd name="T140" fmla="+- 0 9357 9227"/>
                                    <a:gd name="T141" fmla="*/ T140 w 1899"/>
                                    <a:gd name="T142" fmla="+- 0 1707 279"/>
                                    <a:gd name="T143" fmla="*/ 1707 h 1899"/>
                                    <a:gd name="T144" fmla="+- 0 9324 9227"/>
                                    <a:gd name="T145" fmla="*/ T144 w 1899"/>
                                    <a:gd name="T146" fmla="+- 0 1646 279"/>
                                    <a:gd name="T147" fmla="*/ 1646 h 1899"/>
                                    <a:gd name="T148" fmla="+- 0 9295 9227"/>
                                    <a:gd name="T149" fmla="*/ T148 w 1899"/>
                                    <a:gd name="T150" fmla="+- 0 1581 279"/>
                                    <a:gd name="T151" fmla="*/ 1581 h 1899"/>
                                    <a:gd name="T152" fmla="+- 0 9271 9227"/>
                                    <a:gd name="T153" fmla="*/ T152 w 1899"/>
                                    <a:gd name="T154" fmla="+- 0 1515 279"/>
                                    <a:gd name="T155" fmla="*/ 1515 h 1899"/>
                                    <a:gd name="T156" fmla="+- 0 9252 9227"/>
                                    <a:gd name="T157" fmla="*/ T156 w 1899"/>
                                    <a:gd name="T158" fmla="+- 0 1446 279"/>
                                    <a:gd name="T159" fmla="*/ 1446 h 1899"/>
                                    <a:gd name="T160" fmla="+- 0 9238 9227"/>
                                    <a:gd name="T161" fmla="*/ T160 w 1899"/>
                                    <a:gd name="T162" fmla="+- 0 1375 279"/>
                                    <a:gd name="T163" fmla="*/ 1375 h 1899"/>
                                    <a:gd name="T164" fmla="+- 0 9230 9227"/>
                                    <a:gd name="T165" fmla="*/ T164 w 1899"/>
                                    <a:gd name="T166" fmla="+- 0 1302 279"/>
                                    <a:gd name="T167" fmla="*/ 1302 h 1899"/>
                                    <a:gd name="T168" fmla="+- 0 9227 9227"/>
                                    <a:gd name="T169" fmla="*/ T168 w 1899"/>
                                    <a:gd name="T170" fmla="+- 0 1228 279"/>
                                    <a:gd name="T171" fmla="*/ 1228 h 1899"/>
                                    <a:gd name="T172" fmla="+- 0 9230 9227"/>
                                    <a:gd name="T173" fmla="*/ T172 w 1899"/>
                                    <a:gd name="T174" fmla="+- 0 1154 279"/>
                                    <a:gd name="T175" fmla="*/ 1154 h 1899"/>
                                    <a:gd name="T176" fmla="+- 0 9238 9227"/>
                                    <a:gd name="T177" fmla="*/ T176 w 1899"/>
                                    <a:gd name="T178" fmla="+- 0 1081 279"/>
                                    <a:gd name="T179" fmla="*/ 1081 h 1899"/>
                                    <a:gd name="T180" fmla="+- 0 9252 9227"/>
                                    <a:gd name="T181" fmla="*/ T180 w 1899"/>
                                    <a:gd name="T182" fmla="+- 0 1011 279"/>
                                    <a:gd name="T183" fmla="*/ 1011 h 1899"/>
                                    <a:gd name="T184" fmla="+- 0 9271 9227"/>
                                    <a:gd name="T185" fmla="*/ T184 w 1899"/>
                                    <a:gd name="T186" fmla="+- 0 942 279"/>
                                    <a:gd name="T187" fmla="*/ 942 h 1899"/>
                                    <a:gd name="T188" fmla="+- 0 9295 9227"/>
                                    <a:gd name="T189" fmla="*/ T188 w 1899"/>
                                    <a:gd name="T190" fmla="+- 0 875 279"/>
                                    <a:gd name="T191" fmla="*/ 875 h 1899"/>
                                    <a:gd name="T192" fmla="+- 0 9324 9227"/>
                                    <a:gd name="T193" fmla="*/ T192 w 1899"/>
                                    <a:gd name="T194" fmla="+- 0 811 279"/>
                                    <a:gd name="T195" fmla="*/ 811 h 1899"/>
                                    <a:gd name="T196" fmla="+- 0 9357 9227"/>
                                    <a:gd name="T197" fmla="*/ T196 w 1899"/>
                                    <a:gd name="T198" fmla="+- 0 749 279"/>
                                    <a:gd name="T199" fmla="*/ 749 h 1899"/>
                                    <a:gd name="T200" fmla="+- 0 9394 9227"/>
                                    <a:gd name="T201" fmla="*/ T200 w 1899"/>
                                    <a:gd name="T202" fmla="+- 0 690 279"/>
                                    <a:gd name="T203" fmla="*/ 690 h 1899"/>
                                    <a:gd name="T204" fmla="+- 0 9436 9227"/>
                                    <a:gd name="T205" fmla="*/ T204 w 1899"/>
                                    <a:gd name="T206" fmla="+- 0 635 279"/>
                                    <a:gd name="T207" fmla="*/ 635 h 1899"/>
                                    <a:gd name="T208" fmla="+- 0 9481 9227"/>
                                    <a:gd name="T209" fmla="*/ T208 w 1899"/>
                                    <a:gd name="T210" fmla="+- 0 582 279"/>
                                    <a:gd name="T211" fmla="*/ 582 h 1899"/>
                                    <a:gd name="T212" fmla="+- 0 9530 9227"/>
                                    <a:gd name="T213" fmla="*/ T212 w 1899"/>
                                    <a:gd name="T214" fmla="+- 0 533 279"/>
                                    <a:gd name="T215" fmla="*/ 533 h 1899"/>
                                    <a:gd name="T216" fmla="+- 0 9583 9227"/>
                                    <a:gd name="T217" fmla="*/ T216 w 1899"/>
                                    <a:gd name="T218" fmla="+- 0 488 279"/>
                                    <a:gd name="T219" fmla="*/ 488 h 1899"/>
                                    <a:gd name="T220" fmla="+- 0 9638 9227"/>
                                    <a:gd name="T221" fmla="*/ T220 w 1899"/>
                                    <a:gd name="T222" fmla="+- 0 446 279"/>
                                    <a:gd name="T223" fmla="*/ 446 h 1899"/>
                                    <a:gd name="T224" fmla="+- 0 9697 9227"/>
                                    <a:gd name="T225" fmla="*/ T224 w 1899"/>
                                    <a:gd name="T226" fmla="+- 0 409 279"/>
                                    <a:gd name="T227" fmla="*/ 409 h 1899"/>
                                    <a:gd name="T228" fmla="+- 0 9759 9227"/>
                                    <a:gd name="T229" fmla="*/ T228 w 1899"/>
                                    <a:gd name="T230" fmla="+- 0 375 279"/>
                                    <a:gd name="T231" fmla="*/ 375 h 1899"/>
                                    <a:gd name="T232" fmla="+- 0 9823 9227"/>
                                    <a:gd name="T233" fmla="*/ T232 w 1899"/>
                                    <a:gd name="T234" fmla="+- 0 347 279"/>
                                    <a:gd name="T235" fmla="*/ 347 h 1899"/>
                                    <a:gd name="T236" fmla="+- 0 9890 9227"/>
                                    <a:gd name="T237" fmla="*/ T236 w 1899"/>
                                    <a:gd name="T238" fmla="+- 0 323 279"/>
                                    <a:gd name="T239" fmla="*/ 323 h 1899"/>
                                    <a:gd name="T240" fmla="+- 0 9959 9227"/>
                                    <a:gd name="T241" fmla="*/ T240 w 1899"/>
                                    <a:gd name="T242" fmla="+- 0 304 279"/>
                                    <a:gd name="T243" fmla="*/ 304 h 1899"/>
                                    <a:gd name="T244" fmla="+- 0 10030 9227"/>
                                    <a:gd name="T245" fmla="*/ T244 w 1899"/>
                                    <a:gd name="T246" fmla="+- 0 290 279"/>
                                    <a:gd name="T247" fmla="*/ 290 h 1899"/>
                                    <a:gd name="T248" fmla="+- 0 10102 9227"/>
                                    <a:gd name="T249" fmla="*/ T248 w 1899"/>
                                    <a:gd name="T250" fmla="+- 0 282 279"/>
                                    <a:gd name="T251" fmla="*/ 282 h 1899"/>
                                    <a:gd name="T252" fmla="+- 0 10176 9227"/>
                                    <a:gd name="T253" fmla="*/ T252 w 1899"/>
                                    <a:gd name="T254" fmla="+- 0 279 279"/>
                                    <a:gd name="T255" fmla="*/ 279 h 18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  <a:cxn ang="0">
                                      <a:pos x="T253" y="T255"/>
                                    </a:cxn>
                                  </a:cxnLst>
                                  <a:rect l="0" t="0" r="r" b="b"/>
                                  <a:pathLst>
                                    <a:path w="1899" h="1899">
                                      <a:moveTo>
                                        <a:pt x="1899" y="949"/>
                                      </a:moveTo>
                                      <a:lnTo>
                                        <a:pt x="1896" y="1023"/>
                                      </a:lnTo>
                                      <a:lnTo>
                                        <a:pt x="1887" y="1096"/>
                                      </a:lnTo>
                                      <a:lnTo>
                                        <a:pt x="1873" y="1167"/>
                                      </a:lnTo>
                                      <a:lnTo>
                                        <a:pt x="1855" y="1236"/>
                                      </a:lnTo>
                                      <a:lnTo>
                                        <a:pt x="1831" y="1302"/>
                                      </a:lnTo>
                                      <a:lnTo>
                                        <a:pt x="1802" y="1367"/>
                                      </a:lnTo>
                                      <a:lnTo>
                                        <a:pt x="1769" y="1428"/>
                                      </a:lnTo>
                                      <a:lnTo>
                                        <a:pt x="1732" y="1487"/>
                                      </a:lnTo>
                                      <a:lnTo>
                                        <a:pt x="1690" y="1543"/>
                                      </a:lnTo>
                                      <a:lnTo>
                                        <a:pt x="1645" y="1595"/>
                                      </a:lnTo>
                                      <a:lnTo>
                                        <a:pt x="1596" y="1644"/>
                                      </a:lnTo>
                                      <a:lnTo>
                                        <a:pt x="1543" y="1690"/>
                                      </a:lnTo>
                                      <a:lnTo>
                                        <a:pt x="1487" y="1731"/>
                                      </a:lnTo>
                                      <a:lnTo>
                                        <a:pt x="1428" y="1769"/>
                                      </a:lnTo>
                                      <a:lnTo>
                                        <a:pt x="1367" y="1802"/>
                                      </a:lnTo>
                                      <a:lnTo>
                                        <a:pt x="1303" y="1830"/>
                                      </a:lnTo>
                                      <a:lnTo>
                                        <a:pt x="1236" y="1854"/>
                                      </a:lnTo>
                                      <a:lnTo>
                                        <a:pt x="1167" y="1873"/>
                                      </a:lnTo>
                                      <a:lnTo>
                                        <a:pt x="1096" y="1887"/>
                                      </a:lnTo>
                                      <a:lnTo>
                                        <a:pt x="1024" y="1896"/>
                                      </a:lnTo>
                                      <a:lnTo>
                                        <a:pt x="949" y="1898"/>
                                      </a:lnTo>
                                      <a:lnTo>
                                        <a:pt x="875" y="1896"/>
                                      </a:lnTo>
                                      <a:lnTo>
                                        <a:pt x="803" y="1887"/>
                                      </a:lnTo>
                                      <a:lnTo>
                                        <a:pt x="732" y="1873"/>
                                      </a:lnTo>
                                      <a:lnTo>
                                        <a:pt x="663" y="1854"/>
                                      </a:lnTo>
                                      <a:lnTo>
                                        <a:pt x="596" y="1830"/>
                                      </a:lnTo>
                                      <a:lnTo>
                                        <a:pt x="532" y="1802"/>
                                      </a:lnTo>
                                      <a:lnTo>
                                        <a:pt x="470" y="1769"/>
                                      </a:lnTo>
                                      <a:lnTo>
                                        <a:pt x="411" y="1731"/>
                                      </a:lnTo>
                                      <a:lnTo>
                                        <a:pt x="356" y="1690"/>
                                      </a:lnTo>
                                      <a:lnTo>
                                        <a:pt x="303" y="1644"/>
                                      </a:lnTo>
                                      <a:lnTo>
                                        <a:pt x="254" y="1595"/>
                                      </a:lnTo>
                                      <a:lnTo>
                                        <a:pt x="209" y="1543"/>
                                      </a:lnTo>
                                      <a:lnTo>
                                        <a:pt x="167" y="1487"/>
                                      </a:lnTo>
                                      <a:lnTo>
                                        <a:pt x="130" y="1428"/>
                                      </a:lnTo>
                                      <a:lnTo>
                                        <a:pt x="97" y="1367"/>
                                      </a:lnTo>
                                      <a:lnTo>
                                        <a:pt x="68" y="1302"/>
                                      </a:lnTo>
                                      <a:lnTo>
                                        <a:pt x="44" y="1236"/>
                                      </a:lnTo>
                                      <a:lnTo>
                                        <a:pt x="25" y="1167"/>
                                      </a:lnTo>
                                      <a:lnTo>
                                        <a:pt x="11" y="1096"/>
                                      </a:lnTo>
                                      <a:lnTo>
                                        <a:pt x="3" y="1023"/>
                                      </a:lnTo>
                                      <a:lnTo>
                                        <a:pt x="0" y="949"/>
                                      </a:lnTo>
                                      <a:lnTo>
                                        <a:pt x="3" y="875"/>
                                      </a:lnTo>
                                      <a:lnTo>
                                        <a:pt x="11" y="802"/>
                                      </a:lnTo>
                                      <a:lnTo>
                                        <a:pt x="25" y="732"/>
                                      </a:lnTo>
                                      <a:lnTo>
                                        <a:pt x="44" y="663"/>
                                      </a:lnTo>
                                      <a:lnTo>
                                        <a:pt x="68" y="596"/>
                                      </a:lnTo>
                                      <a:lnTo>
                                        <a:pt x="97" y="532"/>
                                      </a:lnTo>
                                      <a:lnTo>
                                        <a:pt x="130" y="470"/>
                                      </a:lnTo>
                                      <a:lnTo>
                                        <a:pt x="167" y="411"/>
                                      </a:lnTo>
                                      <a:lnTo>
                                        <a:pt x="209" y="356"/>
                                      </a:lnTo>
                                      <a:lnTo>
                                        <a:pt x="254" y="303"/>
                                      </a:lnTo>
                                      <a:lnTo>
                                        <a:pt x="303" y="254"/>
                                      </a:lnTo>
                                      <a:lnTo>
                                        <a:pt x="356" y="209"/>
                                      </a:lnTo>
                                      <a:lnTo>
                                        <a:pt x="411" y="167"/>
                                      </a:lnTo>
                                      <a:lnTo>
                                        <a:pt x="470" y="130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596" y="68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732" y="25"/>
                                      </a:lnTo>
                                      <a:lnTo>
                                        <a:pt x="803" y="11"/>
                                      </a:lnTo>
                                      <a:lnTo>
                                        <a:pt x="875" y="3"/>
                                      </a:lnTo>
                                      <a:lnTo>
                                        <a:pt x="949" y="0"/>
                                      </a:lnTo>
                                      <a:lnTo>
                                        <a:pt x="1024" y="3"/>
                                      </a:lnTo>
                                      <a:lnTo>
                                        <a:pt x="1096" y="11"/>
                                      </a:lnTo>
                                      <a:lnTo>
                                        <a:pt x="1167" y="25"/>
                                      </a:lnTo>
                                      <a:lnTo>
                                        <a:pt x="1236" y="44"/>
                                      </a:lnTo>
                                      <a:lnTo>
                                        <a:pt x="1303" y="68"/>
                                      </a:lnTo>
                                      <a:lnTo>
                                        <a:pt x="1367" y="96"/>
                                      </a:lnTo>
                                      <a:lnTo>
                                        <a:pt x="1428" y="130"/>
                                      </a:lnTo>
                                      <a:lnTo>
                                        <a:pt x="1487" y="167"/>
                                      </a:lnTo>
                                      <a:lnTo>
                                        <a:pt x="1543" y="209"/>
                                      </a:lnTo>
                                      <a:lnTo>
                                        <a:pt x="1596" y="254"/>
                                      </a:lnTo>
                                      <a:lnTo>
                                        <a:pt x="1645" y="303"/>
                                      </a:lnTo>
                                      <a:lnTo>
                                        <a:pt x="1690" y="356"/>
                                      </a:lnTo>
                                      <a:lnTo>
                                        <a:pt x="1732" y="411"/>
                                      </a:lnTo>
                                      <a:lnTo>
                                        <a:pt x="1769" y="470"/>
                                      </a:lnTo>
                                      <a:lnTo>
                                        <a:pt x="1802" y="532"/>
                                      </a:lnTo>
                                      <a:lnTo>
                                        <a:pt x="1831" y="596"/>
                                      </a:lnTo>
                                      <a:lnTo>
                                        <a:pt x="1855" y="663"/>
                                      </a:lnTo>
                                      <a:lnTo>
                                        <a:pt x="1873" y="732"/>
                                      </a:lnTo>
                                      <a:lnTo>
                                        <a:pt x="1887" y="802"/>
                                      </a:lnTo>
                                      <a:lnTo>
                                        <a:pt x="1896" y="875"/>
                                      </a:lnTo>
                                      <a:lnTo>
                                        <a:pt x="1899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BB2D0D5" w14:textId="0C570209" w:rsidR="00E06344" w:rsidRDefault="00E06344" w:rsidP="00E80C83">
                                    <w:r>
                                      <w:t>Connections</w:t>
                                    </w:r>
                                  </w:p>
                                  <w:p w14:paraId="00F5BA3D" w14:textId="77777777" w:rsidR="000E2F3A" w:rsidRDefault="000E2F3A" w:rsidP="00E80C83"/>
                                  <w:p w14:paraId="316C345A" w14:textId="0EC46284" w:rsidR="00E06344" w:rsidRDefault="00E16869" w:rsidP="00E80C83">
                                    <w:r>
                                      <w:t xml:space="preserve">Build &amp; maintain school relationships  </w:t>
                                    </w:r>
                                  </w:p>
                                  <w:p w14:paraId="0C5F607E" w14:textId="6DA4DAF6" w:rsidR="00E06344" w:rsidRPr="00D91857" w:rsidRDefault="00E06344" w:rsidP="00E80C83"/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12D69" id="Group 79" o:spid="_x0000_s1046" alt="decorative element" style="width:289.5pt;height:310.5pt;mso-position-horizontal-relative:char;mso-position-vertical-relative:line" coordsize="28387,2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">
                      <v:shape id="Freeform 10" o:spid="_x0000_s1047" style="position:absolute;left:16328;width:12059;height:12058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39FB52F7" w14:textId="7AE40F01" w:rsidR="00E06344" w:rsidRDefault="00E06344" w:rsidP="005B745C">
                              <w:r w:rsidRPr="005B745C">
                                <w:t>Confidence</w:t>
                              </w:r>
                            </w:p>
                            <w:p w14:paraId="1A209718" w14:textId="77777777" w:rsidR="000E2F3A" w:rsidRPr="005B745C" w:rsidRDefault="000E2F3A" w:rsidP="005B745C"/>
                            <w:p w14:paraId="79AA9DAD" w14:textId="5A4B71AA" w:rsidR="00E06344" w:rsidRPr="005B745C" w:rsidRDefault="009C7552" w:rsidP="005B745C">
                              <w:r>
                                <w:t xml:space="preserve">Build </w:t>
                              </w:r>
                              <w:proofErr w:type="gramStart"/>
                              <w:r>
                                <w:t xml:space="preserve">a </w:t>
                              </w:r>
                              <w:r w:rsidR="00E06344" w:rsidRPr="005B745C">
                                <w:t xml:space="preserve"> better</w:t>
                              </w:r>
                              <w:proofErr w:type="gramEnd"/>
                              <w:r w:rsidR="00E06344" w:rsidRPr="005B745C">
                                <w:t xml:space="preserve"> </w:t>
                              </w:r>
                              <w:r>
                                <w:t xml:space="preserve"> academic </w:t>
                              </w:r>
                              <w:r w:rsidR="00E06344" w:rsidRPr="005B745C">
                                <w:t xml:space="preserve">support </w:t>
                              </w:r>
                              <w:r>
                                <w:t xml:space="preserve">system for </w:t>
                              </w:r>
                              <w:r w:rsidR="00E06344" w:rsidRPr="005B745C">
                                <w:t>your child at home</w:t>
                              </w:r>
                            </w:p>
                            <w:p w14:paraId="77DB9115" w14:textId="22EE55A0" w:rsidR="00E06344" w:rsidRPr="00D91857" w:rsidRDefault="00E06344" w:rsidP="005B745C"/>
                          </w:txbxContent>
                        </v:textbox>
                      </v:shape>
                      <v:shape id="Freeform 10" o:spid="_x0000_s1048" style="position:absolute;top:130;width:12058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423D2B09" w14:textId="6DF654A7" w:rsidR="00E06344" w:rsidRDefault="00E06344" w:rsidP="00E80C83">
                              <w:r>
                                <w:t>Collaboration</w:t>
                              </w:r>
                            </w:p>
                            <w:p w14:paraId="1E1A881A" w14:textId="77777777" w:rsidR="000E2F3A" w:rsidRDefault="000E2F3A" w:rsidP="00E80C83"/>
                            <w:p w14:paraId="38D7B443" w14:textId="37516A2B" w:rsidR="00E06344" w:rsidRPr="00D91857" w:rsidRDefault="00E06344" w:rsidP="00E80C83">
                              <w:r>
                                <w:t xml:space="preserve"> </w:t>
                              </w:r>
                              <w:r w:rsidR="009C7552">
                                <w:t>G</w:t>
                              </w:r>
                              <w:r>
                                <w:t>ain skills</w:t>
                              </w:r>
                              <w:r w:rsidR="009C7552">
                                <w:t xml:space="preserve"> &amp;</w:t>
                              </w:r>
                              <w:r>
                                <w:t xml:space="preserve"> knowledge about your child’s curriculum</w:t>
                              </w:r>
                            </w:p>
                          </w:txbxContent>
                        </v:textbox>
                      </v:shape>
                      <v:shape id="Freeform 10" o:spid="_x0000_s1049" style="position:absolute;left:16328;top:13454;width:12059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6821F664" w14:textId="59E4E683" w:rsidR="00E06344" w:rsidRDefault="00E06344" w:rsidP="00E80C83">
                              <w:r>
                                <w:t>C</w:t>
                              </w:r>
                              <w:r w:rsidR="000E2F3A">
                                <w:t>urriculum</w:t>
                              </w:r>
                            </w:p>
                            <w:p w14:paraId="02A233CF" w14:textId="23AA4E10" w:rsidR="00E06344" w:rsidRDefault="00E06344" w:rsidP="00E80C83"/>
                            <w:p w14:paraId="578188B1" w14:textId="064FE2B9" w:rsidR="00E06344" w:rsidRDefault="00E06344" w:rsidP="00E80C83">
                              <w:r>
                                <w:t xml:space="preserve">An </w:t>
                              </w:r>
                              <w:r w:rsidR="000E2F3A">
                                <w:t xml:space="preserve">insight into </w:t>
                              </w:r>
                              <w:r w:rsidR="00E16869">
                                <w:t>what your students are learning</w:t>
                              </w:r>
                            </w:p>
                            <w:p w14:paraId="54C90DED" w14:textId="798ED580" w:rsidR="00E06344" w:rsidRDefault="00E06344" w:rsidP="00E06344">
                              <w:pPr>
                                <w:jc w:val="both"/>
                              </w:pPr>
                            </w:p>
                          </w:txbxContent>
                        </v:textbox>
                      </v:shape>
                      <v:shape id="Freeform 10" o:spid="_x0000_s1050" style="position:absolute;top:13454;width:12058;height:12059;visibility:visible;mso-wrap-style:square;v-text-anchor:middle" coordsize="1899,1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" adj="-11796480,,5400" path="m1899,949r-3,74l1887,1096r-14,71l1855,1236r-24,66l1802,1367r-33,61l1732,1487r-42,56l1645,1595r-49,49l1543,1690r-56,41l1428,1769r-61,33l1303,1830r-67,24l1167,1873r-71,14l1024,1896r-75,2l875,1896r-72,-9l732,1873r-69,-19l596,1830r-64,-28l470,1769r-59,-38l356,1690r-53,-46l254,1595r-45,-52l167,1487r-37,-59l97,1367,68,1302,44,1236,25,1167,11,1096,3,1023,,949,3,875r8,-73l25,732,44,663,68,596,97,532r33,-62l167,411r42,-55l254,303r49,-49l356,209r55,-42l470,130,532,96,596,68,663,44,732,25,803,11,875,3,949,r75,3l1096,11r71,14l1236,44r67,24l1367,96r61,34l1487,167r56,42l1596,254r49,49l1690,356r42,55l1769,470r33,62l1831,596r24,67l1873,732r14,70l1896,875r3,74xe" filled="f" strokecolor="#0071bc [3208]" strokeweight="4pt">
                        <v:stroke joinstyle="round"/>
                        <v:formulas/>
                        <v:path arrowok="t" o:connecttype="custom" o:connectlocs="1205865,779780;1203960,826770;1198245,873125;1189355,918210;1177925,962025;1162685,1003935;1144270,1045210;1123315,1083945;1099820,1121410;1073150,1156970;1044575,1189990;1013460,1221105;979805,1250315;944245,1276350;906780,1300480;868045,1321435;827405,1339215;784860,1354455;741045,1366520;695960,1375410;650240,1381125;602615,1382395;555625,1381125;509905,1375410;464820,1366520;421005,1354455;378460,1339215;337820,1321435;298450,1300480;260985,1276350;226060,1250315;192405,1221105;161290,1189990;132715,1156970;106045,1121410;82550,1083945;61595,1045210;43180,1003935;27940,962025;15875,918210;6985,873125;1905,826770;0,779780;1905,732790;6985,686435;15875,641985;27940,598170;43180,555625;61595,514985;82550,475615;106045,438150;132715,403225;161290,369570;192405,338455;226060,309880;260985,283210;298450,259715;337820,238125;378460,220345;421005,205105;464820,193040;509905,184150;555625,179070;602615,177165" o:connectangles="0,0,0,0,0,0,0,0,0,0,0,0,0,0,0,0,0,0,0,0,0,0,0,0,0,0,0,0,0,0,0,0,0,0,0,0,0,0,0,0,0,0,0,0,0,0,0,0,0,0,0,0,0,0,0,0,0,0,0,0,0,0,0,0" textboxrect="0,0,1899,1899"/>
                        <v:textbox inset="0,0,0,0">
                          <w:txbxContent>
                            <w:p w14:paraId="6BB2D0D5" w14:textId="0C570209" w:rsidR="00E06344" w:rsidRDefault="00E06344" w:rsidP="00E80C83">
                              <w:r>
                                <w:t>Connections</w:t>
                              </w:r>
                            </w:p>
                            <w:p w14:paraId="00F5BA3D" w14:textId="77777777" w:rsidR="000E2F3A" w:rsidRDefault="000E2F3A" w:rsidP="00E80C83"/>
                            <w:p w14:paraId="316C345A" w14:textId="0EC46284" w:rsidR="00E06344" w:rsidRDefault="00E16869" w:rsidP="00E80C83">
                              <w:r>
                                <w:t xml:space="preserve">Build &amp; maintain school relationships  </w:t>
                              </w:r>
                            </w:p>
                            <w:p w14:paraId="0C5F607E" w14:textId="6DA4DAF6" w:rsidR="00E06344" w:rsidRPr="00D91857" w:rsidRDefault="00E06344" w:rsidP="00E80C83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A08BDD6" w14:textId="77777777" w:rsidR="008761D2" w:rsidRDefault="008761D2" w:rsidP="00E80C83"/>
    <w:p w14:paraId="0B96ACFB" w14:textId="77777777" w:rsidR="007750F8" w:rsidRDefault="007750F8" w:rsidP="00E80C83"/>
    <w:p w14:paraId="3172604D" w14:textId="77777777" w:rsidR="007C47F9" w:rsidRDefault="007C47F9" w:rsidP="00E80C83"/>
    <w:p w14:paraId="0FAC858B" w14:textId="77777777" w:rsidR="001465BB" w:rsidRDefault="001465BB" w:rsidP="00A03C64">
      <w:pPr>
        <w:pStyle w:val="BodyText"/>
      </w:pPr>
    </w:p>
    <w:sectPr w:rsidR="001465BB" w:rsidSect="00BB49C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92F74" w14:textId="77777777" w:rsidR="00666FB7" w:rsidRDefault="00666FB7" w:rsidP="00C47094">
      <w:r>
        <w:separator/>
      </w:r>
    </w:p>
  </w:endnote>
  <w:endnote w:type="continuationSeparator" w:id="0">
    <w:p w14:paraId="5540614E" w14:textId="77777777" w:rsidR="00666FB7" w:rsidRDefault="00666FB7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D5BE5" w14:textId="77777777" w:rsidR="00666FB7" w:rsidRDefault="00666FB7" w:rsidP="00C47094">
      <w:r>
        <w:separator/>
      </w:r>
    </w:p>
  </w:footnote>
  <w:footnote w:type="continuationSeparator" w:id="0">
    <w:p w14:paraId="56625CEE" w14:textId="77777777" w:rsidR="00666FB7" w:rsidRDefault="00666FB7" w:rsidP="00C4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3424E"/>
    <w:multiLevelType w:val="hybridMultilevel"/>
    <w:tmpl w:val="B5FA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74"/>
    <w:rsid w:val="00006AAD"/>
    <w:rsid w:val="00025921"/>
    <w:rsid w:val="00080065"/>
    <w:rsid w:val="000E2F3A"/>
    <w:rsid w:val="00117D65"/>
    <w:rsid w:val="001465BB"/>
    <w:rsid w:val="001466B0"/>
    <w:rsid w:val="00205BE3"/>
    <w:rsid w:val="00262AC0"/>
    <w:rsid w:val="002B53C1"/>
    <w:rsid w:val="003019EC"/>
    <w:rsid w:val="00344291"/>
    <w:rsid w:val="004A530E"/>
    <w:rsid w:val="004B2B04"/>
    <w:rsid w:val="005B745C"/>
    <w:rsid w:val="005C64F7"/>
    <w:rsid w:val="005E2AA7"/>
    <w:rsid w:val="00604E14"/>
    <w:rsid w:val="006605A7"/>
    <w:rsid w:val="00666FB7"/>
    <w:rsid w:val="007453FD"/>
    <w:rsid w:val="007750F8"/>
    <w:rsid w:val="00783ECB"/>
    <w:rsid w:val="007A2E27"/>
    <w:rsid w:val="007C47F9"/>
    <w:rsid w:val="007E507A"/>
    <w:rsid w:val="00844D3B"/>
    <w:rsid w:val="00864B50"/>
    <w:rsid w:val="008761D2"/>
    <w:rsid w:val="008777BE"/>
    <w:rsid w:val="00895F0D"/>
    <w:rsid w:val="00903200"/>
    <w:rsid w:val="00991F33"/>
    <w:rsid w:val="009B6012"/>
    <w:rsid w:val="009C7552"/>
    <w:rsid w:val="009D0A74"/>
    <w:rsid w:val="00A03C64"/>
    <w:rsid w:val="00A065D5"/>
    <w:rsid w:val="00A223C0"/>
    <w:rsid w:val="00A26FAA"/>
    <w:rsid w:val="00AE050B"/>
    <w:rsid w:val="00B057E6"/>
    <w:rsid w:val="00BB49C3"/>
    <w:rsid w:val="00BE7A29"/>
    <w:rsid w:val="00C26F60"/>
    <w:rsid w:val="00C41CA6"/>
    <w:rsid w:val="00C47094"/>
    <w:rsid w:val="00C62D1A"/>
    <w:rsid w:val="00C64645"/>
    <w:rsid w:val="00C65E55"/>
    <w:rsid w:val="00C97243"/>
    <w:rsid w:val="00CC66D1"/>
    <w:rsid w:val="00D14FF5"/>
    <w:rsid w:val="00D91857"/>
    <w:rsid w:val="00E06344"/>
    <w:rsid w:val="00E16869"/>
    <w:rsid w:val="00E21FB2"/>
    <w:rsid w:val="00E27345"/>
    <w:rsid w:val="00E64ABF"/>
    <w:rsid w:val="00E80C83"/>
    <w:rsid w:val="00F9544C"/>
    <w:rsid w:val="00FB08E9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9D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49C3"/>
  </w:style>
  <w:style w:type="paragraph" w:styleId="Heading1">
    <w:name w:val="heading 1"/>
    <w:basedOn w:val="Normal"/>
    <w:next w:val="Normal"/>
    <w:link w:val="Heading1Ch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A03C64"/>
    <w:rPr>
      <w:color w:val="000000" w:themeColor="text1"/>
      <w:sz w:val="24"/>
    </w:rPr>
  </w:style>
  <w:style w:type="paragraph" w:styleId="ListParagraph">
    <w:name w:val="List Paragraph"/>
    <w:basedOn w:val="Normal"/>
    <w:uiPriority w:val="1"/>
    <w:semiHidden/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5D5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itleChar">
    <w:name w:val="Title Char"/>
    <w:basedOn w:val="DefaultParagraphFont"/>
    <w:link w:val="Title"/>
    <w:uiPriority w:val="10"/>
    <w:rsid w:val="00A065D5"/>
    <w:rPr>
      <w:rFonts w:asciiTheme="majorHAnsi" w:hAnsiTheme="majorHAnsi"/>
      <w:b/>
      <w:color w:val="000000" w:themeColor="text1"/>
      <w:sz w:val="6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B49C3"/>
    <w:rPr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Header">
    <w:name w:val="header"/>
    <w:basedOn w:val="Normal"/>
    <w:link w:val="Head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9C3"/>
  </w:style>
  <w:style w:type="paragraph" w:styleId="Footer">
    <w:name w:val="footer"/>
    <w:basedOn w:val="Normal"/>
    <w:link w:val="Foot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9C3"/>
  </w:style>
  <w:style w:type="character" w:styleId="PlaceholderText">
    <w:name w:val="Placeholder Text"/>
    <w:basedOn w:val="DefaultParagraphFont"/>
    <w:uiPriority w:val="99"/>
    <w:semiHidden/>
    <w:rsid w:val="00A065D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08E9"/>
    <w:rPr>
      <w:rFonts w:eastAsiaTheme="majorEastAsia" w:cstheme="majorBidi"/>
      <w:color w:val="0071BC" w:themeColor="accent5"/>
      <w:sz w:val="22"/>
    </w:rPr>
  </w:style>
  <w:style w:type="character" w:styleId="Hyperlink">
    <w:name w:val="Hyperlink"/>
    <w:basedOn w:val="DefaultParagraphFont"/>
    <w:uiPriority w:val="99"/>
    <w:unhideWhenUsed/>
    <w:rsid w:val="009D0A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D0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gle/AXM3p76q9DZEZMPz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gle/AXM3p76q9DZEZMPz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cca\AppData\Local\Packages\Microsoft.Office.Desktop_8wekyb3d8bbwe\LocalCache\Roaming\Microsoft\Templates\Student%20of%20the%20week%20poster.dotx" TargetMode="External"/></Relationships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of the week poster.dotx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2020-02-03T22:01:00Z</dcterms:created>
  <dcterms:modified xsi:type="dcterms:W3CDTF">2020-02-03T22:01:00Z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